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941DE" w:rsidR="004A37DF" w:rsidP="004A37DF" w:rsidRDefault="004B0EC3" w14:paraId="336B939E" w14:textId="04616C8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noProof/>
        </w:rPr>
        <w:drawing>
          <wp:inline distT="0" distB="0" distL="0" distR="0" wp14:anchorId="288E4826" wp14:editId="757294FF">
            <wp:extent cx="1619250" cy="582930"/>
            <wp:effectExtent l="0" t="0" r="0" b="7620"/>
            <wp:docPr id="870152446" name="Picture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52446" name="Picture 1" descr="Text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B0EC3" w:rsidR="004B0EC3" w:rsidP="004B0EC3" w:rsidRDefault="004B0EC3" w14:paraId="60CB99D1" w14:textId="77777777">
      <w:pPr>
        <w:rPr>
          <w:rFonts w:asciiTheme="majorHAnsi" w:hAnsiTheme="majorHAnsi" w:cstheme="majorHAnsi"/>
          <w:sz w:val="24"/>
          <w:szCs w:val="24"/>
          <w:lang w:eastAsia="ja-JP"/>
        </w:rPr>
      </w:pPr>
    </w:p>
    <w:p w:rsidRPr="00A1248E" w:rsidR="004B0EC3" w:rsidP="00A1248E" w:rsidRDefault="004B0EC3" w14:paraId="1833E8F7" w14:textId="77777777">
      <w:pPr>
        <w:pStyle w:val="INSTRUCCIONES"/>
        <w:jc w:val="center"/>
        <w:rPr>
          <w:rFonts w:asciiTheme="majorHAnsi" w:hAnsiTheme="majorHAnsi" w:cstheme="majorHAnsi"/>
          <w:sz w:val="28"/>
          <w:szCs w:val="28"/>
        </w:rPr>
      </w:pPr>
      <w:r w:rsidRPr="00A1248E">
        <w:rPr>
          <w:rFonts w:asciiTheme="majorHAnsi" w:hAnsiTheme="majorHAnsi" w:cstheme="majorHAnsi"/>
          <w:sz w:val="28"/>
          <w:szCs w:val="28"/>
        </w:rPr>
        <w:t>DIRECCIÓN DE INVESTIGACIÓN</w:t>
      </w:r>
    </w:p>
    <w:p w:rsidRPr="00A1248E" w:rsidR="004B0EC3" w:rsidP="00A1248E" w:rsidRDefault="004B0EC3" w14:paraId="1A7D0534" w14:textId="77777777">
      <w:pPr>
        <w:pStyle w:val="INSTRUCCIONES"/>
        <w:jc w:val="center"/>
        <w:rPr>
          <w:rFonts w:asciiTheme="majorHAnsi" w:hAnsiTheme="majorHAnsi" w:cstheme="majorHAnsi"/>
          <w:sz w:val="28"/>
          <w:szCs w:val="28"/>
        </w:rPr>
      </w:pPr>
      <w:r w:rsidRPr="00A1248E">
        <w:rPr>
          <w:rFonts w:asciiTheme="majorHAnsi" w:hAnsiTheme="majorHAnsi" w:cstheme="majorHAnsi"/>
          <w:sz w:val="28"/>
          <w:szCs w:val="28"/>
        </w:rPr>
        <w:t>ESCUELA DE MEDICINA</w:t>
      </w:r>
    </w:p>
    <w:p w:rsidRPr="00A1248E" w:rsidR="004B0EC3" w:rsidP="00A1248E" w:rsidRDefault="004B0EC3" w14:paraId="493D5B94" w14:textId="77777777">
      <w:pPr>
        <w:pStyle w:val="INSTRUCCIONES"/>
        <w:jc w:val="center"/>
        <w:rPr>
          <w:rFonts w:asciiTheme="majorHAnsi" w:hAnsiTheme="majorHAnsi" w:cstheme="majorHAnsi"/>
          <w:sz w:val="28"/>
          <w:szCs w:val="28"/>
        </w:rPr>
      </w:pPr>
      <w:r w:rsidRPr="00A1248E">
        <w:rPr>
          <w:rFonts w:asciiTheme="majorHAnsi" w:hAnsiTheme="majorHAnsi" w:cstheme="majorHAnsi"/>
          <w:sz w:val="28"/>
          <w:szCs w:val="28"/>
        </w:rPr>
        <w:t>CONCURSO PROYECTA MEDICINA UC 2026</w:t>
      </w:r>
    </w:p>
    <w:p w:rsidR="00A83FE5" w:rsidP="00A83FE5" w:rsidRDefault="00A83FE5" w14:paraId="4505F1B5" w14:textId="77777777">
      <w:pPr>
        <w:jc w:val="center"/>
        <w:rPr>
          <w:rFonts w:ascii="Calibri Light" w:hAnsi="Calibri Light" w:cs="Calibri Light"/>
          <w:sz w:val="22"/>
          <w:szCs w:val="22"/>
        </w:rPr>
      </w:pPr>
    </w:p>
    <w:p w:rsidR="004B0EC3" w:rsidP="00A83FE5" w:rsidRDefault="00E12555" w14:paraId="79523B69" w14:textId="75213886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INVESTIGACIÓN APLICADA/INNOVACIÓN</w:t>
      </w:r>
    </w:p>
    <w:p w:rsidRPr="00F941DE" w:rsidR="004B0EC3" w:rsidP="0104AFBF" w:rsidRDefault="004B0EC3" w14:paraId="422C3284" w14:textId="26B42393">
      <w:pPr>
        <w:pStyle w:val="Normal"/>
        <w:jc w:val="center"/>
        <w:rPr>
          <w:rFonts w:ascii="Calibri Light" w:hAnsi="Calibri Light" w:cs="Calibri Light"/>
          <w:sz w:val="22"/>
          <w:szCs w:val="22"/>
        </w:rPr>
      </w:pPr>
    </w:p>
    <w:p w:rsidRPr="00F941DE" w:rsidR="004E3AD9" w:rsidRDefault="004E3AD9" w14:paraId="10167F1A" w14:textId="67289B58">
      <w:pPr>
        <w:pStyle w:val="Heading3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>DATOS GENERALES</w:t>
      </w:r>
    </w:p>
    <w:p w:rsidRPr="00F941DE" w:rsidR="004E3AD9" w:rsidRDefault="004E3AD9" w14:paraId="4A16D3D3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F941DE" w:rsidR="00824FE5" w:rsidRDefault="004E3AD9" w14:paraId="68C9152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>Título del Proyecto</w:t>
      </w:r>
      <w:r w:rsidRPr="00F941DE" w:rsidR="00824FE5">
        <w:rPr>
          <w:rFonts w:ascii="Calibri Light" w:hAnsi="Calibri Light" w:cs="Calibri Light"/>
          <w:sz w:val="22"/>
          <w:szCs w:val="22"/>
        </w:rPr>
        <w:t xml:space="preserve"> (en español)</w:t>
      </w:r>
      <w:r w:rsidRPr="00F941DE">
        <w:rPr>
          <w:rFonts w:ascii="Calibri Light" w:hAnsi="Calibri Light" w:cs="Calibri Light"/>
          <w:sz w:val="22"/>
          <w:szCs w:val="22"/>
        </w:rPr>
        <w:t xml:space="preserve">: </w:t>
      </w:r>
    </w:p>
    <w:p w:rsidRPr="00F941DE" w:rsidR="004E3AD9" w:rsidRDefault="004E3AD9" w14:paraId="053D48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 Light" w:hAnsi="Calibri Light" w:cs="Calibri Light"/>
          <w:sz w:val="22"/>
          <w:szCs w:val="22"/>
        </w:rPr>
      </w:pPr>
    </w:p>
    <w:p w:rsidR="00257198" w:rsidRDefault="00257198" w14:paraId="2A50134D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F941DE" w:rsidR="004B7381" w:rsidP="004B7381" w:rsidRDefault="004B7381" w14:paraId="3FB86C17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F941DE" w:rsidR="004B7381" w:rsidP="004B7381" w:rsidRDefault="004B7381" w14:paraId="2117837A" w14:textId="2B9DE80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Nombre del</w:t>
      </w:r>
      <w:r w:rsidR="0042328A">
        <w:rPr>
          <w:rFonts w:ascii="Calibri Light" w:hAnsi="Calibri Light" w:cs="Calibri Light"/>
          <w:sz w:val="22"/>
          <w:szCs w:val="22"/>
        </w:rPr>
        <w:t xml:space="preserve"> / de la</w:t>
      </w:r>
      <w:r>
        <w:rPr>
          <w:rFonts w:ascii="Calibri Light" w:hAnsi="Calibri Light" w:cs="Calibri Light"/>
          <w:sz w:val="22"/>
          <w:szCs w:val="22"/>
        </w:rPr>
        <w:t xml:space="preserve"> Investigador</w:t>
      </w:r>
      <w:r w:rsidR="0042328A">
        <w:rPr>
          <w:rFonts w:ascii="Calibri Light" w:hAnsi="Calibri Light" w:cs="Calibri Light"/>
          <w:sz w:val="22"/>
          <w:szCs w:val="22"/>
        </w:rPr>
        <w:t>/a</w:t>
      </w:r>
      <w:r>
        <w:rPr>
          <w:rFonts w:ascii="Calibri Light" w:hAnsi="Calibri Light" w:cs="Calibri Light"/>
          <w:sz w:val="22"/>
          <w:szCs w:val="22"/>
        </w:rPr>
        <w:t xml:space="preserve"> Responsable (IR)</w:t>
      </w:r>
      <w:r w:rsidRPr="00F941DE">
        <w:rPr>
          <w:rFonts w:ascii="Calibri Light" w:hAnsi="Calibri Light" w:cs="Calibri Light"/>
          <w:sz w:val="22"/>
          <w:szCs w:val="22"/>
        </w:rPr>
        <w:t xml:space="preserve"> </w:t>
      </w:r>
    </w:p>
    <w:p w:rsidRPr="00F941DE" w:rsidR="004B7381" w:rsidP="004B7381" w:rsidRDefault="004B7381" w14:paraId="1E1B9FF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 Light" w:hAnsi="Calibri Light" w:cs="Calibri Light"/>
          <w:sz w:val="22"/>
          <w:szCs w:val="22"/>
        </w:rPr>
      </w:pPr>
    </w:p>
    <w:p w:rsidRPr="003D43BA" w:rsidR="007F7D00" w:rsidP="007F7D00" w:rsidRDefault="00CF0919" w14:paraId="30C21CAE" w14:textId="711FFD78">
      <w:pPr>
        <w:jc w:val="both"/>
        <w:rPr>
          <w:rFonts w:ascii="Calibri Light" w:hAnsi="Calibri Light" w:cs="Calibri Light"/>
          <w:color w:val="0000FF"/>
        </w:rPr>
      </w:pPr>
      <w:r>
        <w:rPr>
          <w:rFonts w:ascii="Calibri Light" w:hAnsi="Calibri Light" w:cs="Calibri Light"/>
          <w:color w:val="0000FF"/>
        </w:rPr>
        <w:t>E</w:t>
      </w:r>
      <w:r w:rsidR="007F7D00">
        <w:rPr>
          <w:rFonts w:ascii="Calibri Light" w:hAnsi="Calibri Light" w:cs="Calibri Light"/>
          <w:color w:val="0000FF"/>
        </w:rPr>
        <w:t>l/la IR debe tener categoría académica de Instructor o Investigador Adjunto</w:t>
      </w:r>
    </w:p>
    <w:p w:rsidR="004B7381" w:rsidP="004B7381" w:rsidRDefault="004B7381" w14:paraId="24D55706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F941DE" w:rsidR="0042328A" w:rsidP="0042328A" w:rsidRDefault="0042328A" w14:paraId="5AF15977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F941DE" w:rsidR="0042328A" w:rsidP="0042328A" w:rsidRDefault="0042328A" w14:paraId="78021D3E" w14:textId="7B590E0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Departamento o Sección del / de la IR</w:t>
      </w:r>
    </w:p>
    <w:p w:rsidRPr="00F941DE" w:rsidR="0042328A" w:rsidP="0042328A" w:rsidRDefault="0042328A" w14:paraId="0428CCC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 Light" w:hAnsi="Calibri Light" w:cs="Calibri Light"/>
          <w:sz w:val="22"/>
          <w:szCs w:val="22"/>
        </w:rPr>
      </w:pPr>
    </w:p>
    <w:p w:rsidR="00B64F97" w:rsidP="0104AFBF" w:rsidRDefault="00B64F97" w14:textId="77777777" w14:paraId="5C48E46B">
      <w:pPr>
        <w:jc w:val="both"/>
        <w:rPr>
          <w:rFonts w:ascii="Calibri Light" w:hAnsi="Calibri Light" w:cs="Calibri Light"/>
          <w:sz w:val="22"/>
          <w:szCs w:val="22"/>
        </w:rPr>
      </w:pPr>
    </w:p>
    <w:p w:rsidR="00B64F97" w:rsidP="0104AFBF" w:rsidRDefault="00B64F97" w14:paraId="234CB0BE" w14:textId="27CFABBD">
      <w:pPr>
        <w:jc w:val="both"/>
        <w:rPr>
          <w:rFonts w:ascii="Calibri Light" w:hAnsi="Calibri Light" w:cs="Calibri Light"/>
          <w:sz w:val="22"/>
          <w:szCs w:val="22"/>
        </w:rPr>
      </w:pPr>
    </w:p>
    <w:p w:rsidR="00B64F97" w:rsidP="1F5F043F" w:rsidRDefault="00B64F97" w14:paraId="1AC89743" w14:textId="24626EBC">
      <w:pPr>
        <w:pStyle w:val="Normal"/>
        <w:suppressLineNumbers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bidi w:val="0"/>
        <w:spacing w:before="0" w:beforeAutospacing="off" w:after="0" w:afterAutospacing="off" w:line="259" w:lineRule="auto"/>
        <w:ind w:left="0" w:right="0"/>
        <w:jc w:val="both"/>
      </w:pPr>
      <w:r w:rsidRPr="1F5F043F" w:rsidR="08057C70">
        <w:rPr>
          <w:rFonts w:ascii="Calibri Light" w:hAnsi="Calibri Light" w:cs="Calibri Light"/>
          <w:sz w:val="22"/>
          <w:szCs w:val="22"/>
        </w:rPr>
        <w:t xml:space="preserve">Nombre del </w:t>
      </w:r>
      <w:r w:rsidRPr="1F5F043F" w:rsidR="6A0DC6C6">
        <w:rPr>
          <w:rFonts w:ascii="Calibri Light" w:hAnsi="Calibri Light" w:cs="Calibri Light"/>
          <w:sz w:val="22"/>
          <w:szCs w:val="22"/>
        </w:rPr>
        <w:t>Mentor</w:t>
      </w:r>
      <w:r w:rsidRPr="1F5F043F" w:rsidR="08057C70">
        <w:rPr>
          <w:rFonts w:ascii="Calibri Light" w:hAnsi="Calibri Light" w:cs="Calibri Light"/>
          <w:sz w:val="22"/>
          <w:szCs w:val="22"/>
        </w:rPr>
        <w:t>/a</w:t>
      </w:r>
    </w:p>
    <w:p w:rsidR="00B64F97" w:rsidP="0104AFBF" w:rsidRDefault="00B64F97" w14:textId="77777777" w14:paraId="049DF18F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both"/>
        <w:rPr>
          <w:rFonts w:ascii="Calibri Light" w:hAnsi="Calibri Light" w:cs="Calibri Light"/>
          <w:sz w:val="22"/>
          <w:szCs w:val="22"/>
        </w:rPr>
      </w:pPr>
    </w:p>
    <w:p w:rsidR="00B64F97" w:rsidP="0104AFBF" w:rsidRDefault="00B64F97" w14:textId="77777777" w14:paraId="156E5F91">
      <w:pPr>
        <w:jc w:val="both"/>
        <w:rPr>
          <w:rFonts w:ascii="Calibri Light" w:hAnsi="Calibri Light" w:cs="Calibri Light"/>
          <w:sz w:val="22"/>
          <w:szCs w:val="22"/>
        </w:rPr>
      </w:pPr>
    </w:p>
    <w:p w:rsidR="00B64F97" w:rsidP="0104AFBF" w:rsidRDefault="00B64F97" w14:paraId="2AF04087" w14:textId="70AC5EC6">
      <w:pPr>
        <w:pStyle w:val="Normal"/>
        <w:jc w:val="both"/>
        <w:rPr>
          <w:rFonts w:ascii="Calibri Light" w:hAnsi="Calibri Light" w:cs="Calibri Light"/>
          <w:sz w:val="22"/>
          <w:szCs w:val="22"/>
        </w:rPr>
      </w:pPr>
    </w:p>
    <w:p w:rsidR="00B64F97" w:rsidP="54D8D009" w:rsidRDefault="00B64F97" w14:paraId="2E666A8D" w14:textId="4222F6CF">
      <w:pPr>
        <w:pStyle w:val="Normal"/>
        <w:suppressLineNumbers w:val="0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bidi w:val="0"/>
        <w:spacing w:before="0" w:beforeAutospacing="off" w:after="0" w:afterAutospacing="off" w:line="259" w:lineRule="auto"/>
        <w:ind w:left="0" w:right="0"/>
        <w:jc w:val="both"/>
      </w:pPr>
      <w:r w:rsidRPr="54D8D009" w:rsidR="4FBE0CE2">
        <w:rPr>
          <w:rFonts w:ascii="Calibri Light" w:hAnsi="Calibri Light" w:cs="Calibri Light"/>
          <w:sz w:val="22"/>
          <w:szCs w:val="22"/>
        </w:rPr>
        <w:t>ID ética del proyecto</w:t>
      </w:r>
    </w:p>
    <w:p w:rsidR="00B64F97" w:rsidP="54D8D009" w:rsidRDefault="00B64F97" w14:textId="77777777" w14:paraId="62A460D6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both"/>
        <w:rPr>
          <w:rFonts w:ascii="Calibri Light" w:hAnsi="Calibri Light" w:cs="Calibri Light"/>
          <w:sz w:val="22"/>
          <w:szCs w:val="22"/>
        </w:rPr>
      </w:pPr>
    </w:p>
    <w:p w:rsidR="00B64F97" w:rsidP="54D8D009" w:rsidRDefault="00B64F97" w14:textId="77777777" w14:paraId="574A719D">
      <w:pPr>
        <w:jc w:val="both"/>
        <w:rPr>
          <w:rFonts w:ascii="Calibri Light" w:hAnsi="Calibri Light" w:cs="Calibri Light"/>
          <w:sz w:val="22"/>
          <w:szCs w:val="22"/>
        </w:rPr>
      </w:pPr>
    </w:p>
    <w:p w:rsidR="00B64F97" w:rsidP="54D8D009" w:rsidRDefault="00B64F97" w14:paraId="0E5C151A" w14:textId="12857B88">
      <w:pPr>
        <w:pStyle w:val="Normal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149"/>
      </w:tblGrid>
      <w:tr w:rsidR="00100D5C" w:rsidTr="00A1248E" w14:paraId="3199914D" w14:textId="77777777">
        <w:tc>
          <w:tcPr>
            <w:tcW w:w="3681" w:type="dxa"/>
          </w:tcPr>
          <w:p w:rsidR="00100D5C" w:rsidRDefault="00100D5C" w14:paraId="28E1C1A0" w14:textId="054AEB9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Nombre del / de la Coinvestigador/a</w:t>
            </w:r>
          </w:p>
        </w:tc>
        <w:tc>
          <w:tcPr>
            <w:tcW w:w="5149" w:type="dxa"/>
          </w:tcPr>
          <w:p w:rsidR="00100D5C" w:rsidRDefault="00100D5C" w14:paraId="77CDEA11" w14:textId="0F5CA14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Unidad Académica / Depto o Sección</w:t>
            </w:r>
          </w:p>
        </w:tc>
      </w:tr>
      <w:tr w:rsidR="00100D5C" w:rsidTr="00A1248E" w14:paraId="0888D756" w14:textId="77777777">
        <w:tc>
          <w:tcPr>
            <w:tcW w:w="3681" w:type="dxa"/>
          </w:tcPr>
          <w:p w:rsidR="00100D5C" w:rsidRDefault="00100D5C" w14:paraId="6B680C04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149" w:type="dxa"/>
          </w:tcPr>
          <w:p w:rsidR="00100D5C" w:rsidRDefault="00100D5C" w14:paraId="11A1D584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00D5C" w:rsidTr="00A1248E" w14:paraId="63742BF5" w14:textId="77777777">
        <w:tc>
          <w:tcPr>
            <w:tcW w:w="3681" w:type="dxa"/>
          </w:tcPr>
          <w:p w:rsidR="00100D5C" w:rsidRDefault="00100D5C" w14:paraId="04B9C26E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149" w:type="dxa"/>
          </w:tcPr>
          <w:p w:rsidR="00100D5C" w:rsidRDefault="00100D5C" w14:paraId="6564B4AD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00D5C" w:rsidTr="00A1248E" w14:paraId="2FECE4A3" w14:textId="77777777">
        <w:tc>
          <w:tcPr>
            <w:tcW w:w="3681" w:type="dxa"/>
          </w:tcPr>
          <w:p w:rsidR="00100D5C" w:rsidRDefault="00100D5C" w14:paraId="7AC75168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149" w:type="dxa"/>
          </w:tcPr>
          <w:p w:rsidR="00100D5C" w:rsidRDefault="00100D5C" w14:paraId="4B8B0934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CF0919" w:rsidP="00100D5C" w:rsidRDefault="00CF0919" w14:paraId="11423F73" w14:textId="7A08B142">
      <w:pPr>
        <w:jc w:val="both"/>
        <w:rPr>
          <w:rFonts w:ascii="Calibri Light" w:hAnsi="Calibri Light" w:cs="Calibri Light"/>
          <w:color w:val="0000FF"/>
        </w:rPr>
      </w:pPr>
      <w:r>
        <w:rPr>
          <w:rFonts w:ascii="Calibri Light" w:hAnsi="Calibri Light" w:cs="Calibri Light"/>
          <w:color w:val="0000FF"/>
        </w:rPr>
        <w:t>Los Coinvestigadores son opcionales</w:t>
      </w:r>
      <w:r w:rsidR="00EA15A3">
        <w:rPr>
          <w:rFonts w:ascii="Calibri Light" w:hAnsi="Calibri Light" w:cs="Calibri Light"/>
          <w:color w:val="0000FF"/>
        </w:rPr>
        <w:t>, y pueden tener cualquier categoría académica, o estar filiados a cualquier unidad académica de la UC.</w:t>
      </w:r>
    </w:p>
    <w:p w:rsidRPr="00F941DE" w:rsidR="004B7381" w:rsidP="0104AFBF" w:rsidRDefault="004B7381" w14:paraId="37BE81F3" w14:textId="242F14B8">
      <w:pPr>
        <w:jc w:val="both"/>
        <w:rPr>
          <w:rFonts w:ascii="Calibri Light" w:hAnsi="Calibri Light" w:cs="Calibri Light"/>
          <w:color w:val="0000FF"/>
        </w:rPr>
      </w:pPr>
      <w:r w:rsidRPr="0104AFBF" w:rsidR="00100D5C">
        <w:rPr>
          <w:rFonts w:ascii="Calibri Light" w:hAnsi="Calibri Light" w:cs="Calibri Light"/>
          <w:color w:val="0000FF"/>
        </w:rPr>
        <w:t>Agregue todas las filas que sea necesario</w:t>
      </w:r>
      <w:r w:rsidRPr="0104AFBF" w:rsidR="00100D5C">
        <w:rPr>
          <w:rFonts w:ascii="Calibri Light" w:hAnsi="Calibri Light" w:cs="Calibri Light"/>
          <w:color w:val="0000FF"/>
        </w:rPr>
        <w:t>.</w:t>
      </w:r>
    </w:p>
    <w:p w:rsidRPr="00F941DE" w:rsidR="00C421A5" w:rsidRDefault="00C421A5" w14:paraId="06FF6AF7" w14:textId="77777777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Pr="00F941DE" w:rsidR="003F5116" w:rsidRDefault="003F5116" w14:paraId="0FB72F9E" w14:textId="4471E473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F941DE">
        <w:rPr>
          <w:rFonts w:ascii="Calibri Light" w:hAnsi="Calibri Light" w:cs="Calibri Light"/>
          <w:b/>
          <w:sz w:val="22"/>
          <w:szCs w:val="22"/>
        </w:rPr>
        <w:br w:type="page"/>
      </w:r>
      <w:r w:rsidRPr="00F941DE">
        <w:rPr>
          <w:rFonts w:ascii="Calibri Light" w:hAnsi="Calibri Light" w:cs="Calibri Light"/>
          <w:b/>
          <w:sz w:val="22"/>
          <w:szCs w:val="22"/>
        </w:rPr>
        <w:lastRenderedPageBreak/>
        <w:t>FORMULACIÓN DEL PROYECTO</w:t>
      </w:r>
    </w:p>
    <w:p w:rsidRPr="003D43BA" w:rsidR="00250D67" w:rsidRDefault="00250D67" w14:paraId="01AA887C" w14:textId="6401BE34">
      <w:pPr>
        <w:jc w:val="both"/>
        <w:rPr>
          <w:rFonts w:ascii="Calibri Light" w:hAnsi="Calibri Light" w:cs="Calibri Light"/>
          <w:color w:val="0000FF"/>
        </w:rPr>
      </w:pPr>
      <w:r w:rsidRPr="003D43BA">
        <w:rPr>
          <w:rFonts w:ascii="Calibri Light" w:hAnsi="Calibri Light" w:cs="Calibri Light"/>
          <w:color w:val="0000FF"/>
        </w:rPr>
        <w:t xml:space="preserve">En todo el documento se debe utilizar tipo de letra </w:t>
      </w:r>
      <w:r w:rsidRPr="003D43BA" w:rsidR="00C50E3E">
        <w:rPr>
          <w:rFonts w:ascii="Calibri Light" w:hAnsi="Calibri Light" w:cs="Calibri Light"/>
          <w:color w:val="0000FF"/>
        </w:rPr>
        <w:t>Calibri Light</w:t>
      </w:r>
      <w:r w:rsidRPr="003D43BA">
        <w:rPr>
          <w:rFonts w:ascii="Calibri Light" w:hAnsi="Calibri Light" w:cs="Calibri Light"/>
          <w:color w:val="0000FF"/>
        </w:rPr>
        <w:t xml:space="preserve"> 11, espacio simple.</w:t>
      </w:r>
    </w:p>
    <w:p w:rsidRPr="003D43BA" w:rsidR="00BC5A0B" w:rsidP="003D43BA" w:rsidRDefault="00BC5A0B" w14:paraId="0642A67C" w14:textId="77777777">
      <w:pPr>
        <w:jc w:val="both"/>
        <w:rPr>
          <w:rFonts w:ascii="Calibri Light" w:hAnsi="Calibri Light" w:cs="Calibri Light"/>
          <w:color w:val="0000FF"/>
        </w:rPr>
      </w:pPr>
      <w:r w:rsidRPr="003D43BA">
        <w:rPr>
          <w:rFonts w:ascii="Calibri Light" w:hAnsi="Calibri Light" w:cs="Calibri Light"/>
          <w:color w:val="0000FF"/>
        </w:rPr>
        <w:t>Se pueden incluir figuras, las cuales no se considerarán en el número máximo de páginas.</w:t>
      </w:r>
    </w:p>
    <w:p w:rsidRPr="003D43BA" w:rsidR="003F5116" w:rsidRDefault="00BC5A0B" w14:paraId="45F9A7AF" w14:textId="77777777">
      <w:pPr>
        <w:jc w:val="both"/>
        <w:rPr>
          <w:rFonts w:ascii="Calibri Light" w:hAnsi="Calibri Light" w:cs="Calibri Light"/>
          <w:color w:val="0000FF"/>
        </w:rPr>
      </w:pPr>
      <w:r w:rsidRPr="003D43BA">
        <w:rPr>
          <w:rFonts w:ascii="Calibri Light" w:hAnsi="Calibri Light" w:cs="Calibri Light"/>
          <w:color w:val="0000FF"/>
        </w:rPr>
        <w:t>En anexo incluir todas las referencias bibliográficas del documento.</w:t>
      </w:r>
    </w:p>
    <w:p w:rsidRPr="003D43BA" w:rsidR="00BC5A0B" w:rsidP="00BC5A0B" w:rsidRDefault="00BC5A0B" w14:paraId="15A2BDBC" w14:textId="77777777">
      <w:pPr>
        <w:jc w:val="both"/>
        <w:rPr>
          <w:rFonts w:ascii="Calibri Light" w:hAnsi="Calibri Light" w:cs="Calibri Light"/>
          <w:color w:val="0000FF"/>
        </w:rPr>
      </w:pPr>
      <w:r w:rsidRPr="003D43BA">
        <w:rPr>
          <w:rFonts w:ascii="Calibri Light" w:hAnsi="Calibri Light" w:cs="Calibri Light"/>
          <w:color w:val="0000FF"/>
        </w:rPr>
        <w:t>&lt;OBSERVACION: Elimine las instrucciones que están en color azul&gt;</w:t>
      </w:r>
    </w:p>
    <w:p w:rsidRPr="00F941DE" w:rsidR="00BC5A0B" w:rsidRDefault="00BC5A0B" w14:paraId="1F557F55" w14:textId="77777777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:rsidRPr="00F941DE" w:rsidR="00BC5A0B" w:rsidRDefault="00BC5A0B" w14:paraId="2E02B5E6" w14:textId="77777777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Pr="00F941DE" w:rsidR="004E3AD9" w:rsidRDefault="00B0683A" w14:paraId="3909001D" w14:textId="77777777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b/>
          <w:sz w:val="22"/>
          <w:szCs w:val="22"/>
        </w:rPr>
        <w:t>R</w:t>
      </w:r>
      <w:r w:rsidRPr="00F941DE" w:rsidR="003F5116">
        <w:rPr>
          <w:rFonts w:ascii="Calibri Light" w:hAnsi="Calibri Light" w:cs="Calibri Light"/>
          <w:b/>
          <w:sz w:val="22"/>
          <w:szCs w:val="22"/>
        </w:rPr>
        <w:t>esumen del proyecto</w:t>
      </w:r>
      <w:r w:rsidRPr="00F941DE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F941DE" w:rsidR="004E3AD9">
        <w:rPr>
          <w:rFonts w:ascii="Calibri Light" w:hAnsi="Calibri Light" w:cs="Calibri Light"/>
          <w:sz w:val="22"/>
          <w:szCs w:val="22"/>
        </w:rPr>
        <w:t>(</w:t>
      </w:r>
      <w:r w:rsidRPr="00F941DE" w:rsidR="00250D67">
        <w:rPr>
          <w:rFonts w:ascii="Calibri Light" w:hAnsi="Calibri Light" w:cs="Calibri Light"/>
          <w:sz w:val="22"/>
          <w:szCs w:val="22"/>
        </w:rPr>
        <w:t>máx.</w:t>
      </w:r>
      <w:r w:rsidRPr="00F941DE" w:rsidR="004E3AD9">
        <w:rPr>
          <w:rFonts w:ascii="Calibri Light" w:hAnsi="Calibri Light" w:cs="Calibri Light"/>
          <w:sz w:val="22"/>
          <w:szCs w:val="22"/>
        </w:rPr>
        <w:t xml:space="preserve"> </w:t>
      </w:r>
      <w:r w:rsidRPr="00F941DE" w:rsidR="00C42BC7">
        <w:rPr>
          <w:rFonts w:ascii="Calibri Light" w:hAnsi="Calibri Light" w:cs="Calibri Light"/>
          <w:sz w:val="22"/>
          <w:szCs w:val="22"/>
        </w:rPr>
        <w:t>250</w:t>
      </w:r>
      <w:r w:rsidRPr="00F941DE">
        <w:rPr>
          <w:rFonts w:ascii="Calibri Light" w:hAnsi="Calibri Light" w:cs="Calibri Light"/>
          <w:sz w:val="22"/>
          <w:szCs w:val="22"/>
        </w:rPr>
        <w:t xml:space="preserve"> palabras</w:t>
      </w:r>
      <w:r w:rsidRPr="00F941DE" w:rsidR="004E3AD9">
        <w:rPr>
          <w:rFonts w:ascii="Calibri Light" w:hAnsi="Calibri Light" w:cs="Calibri Light"/>
          <w:sz w:val="22"/>
          <w:szCs w:val="22"/>
        </w:rPr>
        <w:t>).</w:t>
      </w:r>
    </w:p>
    <w:p w:rsidRPr="00F941DE" w:rsidR="001F5414" w:rsidP="00D75289" w:rsidRDefault="001F5414" w14:paraId="29561DEC" w14:textId="00B9B3D0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El Resumen debe ser claro y abordar la relevancia del problema, su solución</w:t>
      </w:r>
      <w:r w:rsidR="00DB55F0">
        <w:rPr>
          <w:rFonts w:ascii="Calibri Light" w:hAnsi="Calibri Light" w:cs="Calibri Light"/>
          <w:color w:val="0000FF"/>
        </w:rPr>
        <w:t xml:space="preserve"> (</w:t>
      </w:r>
      <w:r w:rsidRPr="003D43BA" w:rsidR="00DB55F0">
        <w:rPr>
          <w:rFonts w:ascii="Calibri Light" w:hAnsi="Calibri Light" w:cs="Calibri Light"/>
          <w:color w:val="0000FF"/>
          <w:u w:val="single"/>
        </w:rPr>
        <w:t>sólo en investigación aplicada</w:t>
      </w:r>
      <w:r w:rsidR="00DB55F0">
        <w:rPr>
          <w:rFonts w:ascii="Calibri Light" w:hAnsi="Calibri Light" w:cs="Calibri Light"/>
          <w:color w:val="0000FF"/>
        </w:rPr>
        <w:t>)</w:t>
      </w:r>
      <w:r w:rsidRPr="00F941DE">
        <w:rPr>
          <w:rFonts w:ascii="Calibri Light" w:hAnsi="Calibri Light" w:cs="Calibri Light"/>
          <w:color w:val="0000FF"/>
        </w:rPr>
        <w:t>, el estado del arte, la hipótesis o supuestos de investigación, el objetivo general, el diseño metodológico del estudio y la aplicabilidad de los resultados.</w:t>
      </w:r>
    </w:p>
    <w:p w:rsidRPr="00F941DE" w:rsidR="004E3AD9" w:rsidRDefault="004E3AD9" w14:paraId="67C6A1DA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F941DE" w:rsidR="00BC5A0B" w:rsidRDefault="00BC5A0B" w14:paraId="4A3C0E19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F941DE" w:rsidR="00BC5A0B" w:rsidRDefault="00BC5A0B" w14:paraId="7CF5B01E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A1248E" w:rsidR="00FF739F" w:rsidP="00A1248E" w:rsidRDefault="00BD5C6B" w14:paraId="77B77D42" w14:textId="0FB4C8AF">
      <w:pPr>
        <w:pStyle w:val="ListParagraph"/>
        <w:numPr>
          <w:ilvl w:val="0"/>
          <w:numId w:val="27"/>
        </w:numPr>
        <w:jc w:val="both"/>
        <w:rPr>
          <w:rFonts w:ascii="Calibri Light" w:hAnsi="Calibri Light" w:cs="Calibri Light"/>
          <w:b/>
          <w:bCs/>
        </w:rPr>
      </w:pPr>
      <w:r w:rsidRPr="00A1248E">
        <w:rPr>
          <w:rFonts w:ascii="Calibri Light" w:hAnsi="Calibri Light" w:cs="Calibri Light"/>
        </w:rPr>
        <w:br w:type="page"/>
      </w:r>
      <w:r w:rsidRPr="00A1248E" w:rsidR="003F5116">
        <w:rPr>
          <w:rFonts w:ascii="Calibri Light" w:hAnsi="Calibri Light" w:cs="Calibri Light"/>
          <w:b/>
          <w:bCs/>
        </w:rPr>
        <w:lastRenderedPageBreak/>
        <w:t>Problema</w:t>
      </w:r>
      <w:r w:rsidRPr="00A1248E" w:rsidR="0031434F">
        <w:rPr>
          <w:rFonts w:ascii="Calibri Light" w:hAnsi="Calibri Light" w:cs="Calibri Light"/>
          <w:b/>
          <w:bCs/>
        </w:rPr>
        <w:t xml:space="preserve"> </w:t>
      </w:r>
      <w:r w:rsidRPr="00A1248E" w:rsidR="00FF739F">
        <w:rPr>
          <w:rFonts w:ascii="Calibri Light" w:hAnsi="Calibri Light" w:cs="Calibri Light"/>
          <w:b/>
          <w:bCs/>
        </w:rPr>
        <w:t xml:space="preserve">de salud </w:t>
      </w:r>
      <w:r w:rsidRPr="00A1248E" w:rsidR="00FF739F">
        <w:rPr>
          <w:rFonts w:ascii="Calibri Light" w:hAnsi="Calibri Light" w:cs="Calibri Light"/>
        </w:rPr>
        <w:t xml:space="preserve">(máx. </w:t>
      </w:r>
      <w:r w:rsidRPr="00A1248E" w:rsidR="009A6F47">
        <w:rPr>
          <w:rFonts w:ascii="Calibri Light" w:hAnsi="Calibri Light" w:cs="Calibri Light"/>
        </w:rPr>
        <w:t>1</w:t>
      </w:r>
      <w:r w:rsidRPr="00A1248E" w:rsidR="00FF739F">
        <w:rPr>
          <w:rFonts w:ascii="Calibri Light" w:hAnsi="Calibri Light" w:cs="Calibri Light"/>
        </w:rPr>
        <w:t xml:space="preserve"> págs.)</w:t>
      </w:r>
    </w:p>
    <w:p w:rsidRPr="00A1248E" w:rsidR="00FF739F" w:rsidP="00A1248E" w:rsidRDefault="00FF739F" w14:paraId="2028FDC6" w14:textId="77777777">
      <w:pPr>
        <w:pStyle w:val="ListParagraph"/>
        <w:numPr>
          <w:ilvl w:val="0"/>
          <w:numId w:val="21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A1248E">
        <w:rPr>
          <w:rFonts w:ascii="Calibri Light" w:hAnsi="Calibri Light" w:cs="Calibri Light"/>
          <w:color w:val="0000FF"/>
          <w:sz w:val="20"/>
          <w:szCs w:val="20"/>
        </w:rPr>
        <w:t>Señale cuál es el problema abordado, indicando claramente su relevancia cuáles son las condiciones que determinan la existencia de este problema de salud. Idealmente, incorpore en este análisis una estimación o cuantificación del problema.</w:t>
      </w:r>
    </w:p>
    <w:p w:rsidR="00FF739F" w:rsidP="00FF739F" w:rsidRDefault="00FF739F" w14:paraId="07E50A5C" w14:textId="77777777">
      <w:pPr>
        <w:ind w:left="360"/>
        <w:rPr>
          <w:rFonts w:ascii="Calibri Light" w:hAnsi="Calibri Light" w:cs="Calibri Light"/>
          <w:sz w:val="22"/>
          <w:szCs w:val="22"/>
        </w:rPr>
      </w:pPr>
    </w:p>
    <w:p w:rsidR="00FF739F" w:rsidP="00FF739F" w:rsidRDefault="00FF739F" w14:paraId="75FB9303" w14:textId="77777777">
      <w:pPr>
        <w:ind w:left="360"/>
        <w:rPr>
          <w:rFonts w:ascii="Calibri Light" w:hAnsi="Calibri Light" w:cs="Calibri Light"/>
          <w:sz w:val="22"/>
          <w:szCs w:val="22"/>
        </w:rPr>
      </w:pPr>
    </w:p>
    <w:p w:rsidR="004358CF" w:rsidP="00FF739F" w:rsidRDefault="004358CF" w14:paraId="67C77085" w14:textId="77777777">
      <w:pPr>
        <w:ind w:left="360"/>
        <w:rPr>
          <w:rFonts w:ascii="Calibri Light" w:hAnsi="Calibri Light" w:cs="Calibri Light"/>
          <w:sz w:val="22"/>
          <w:szCs w:val="22"/>
        </w:rPr>
      </w:pPr>
    </w:p>
    <w:p w:rsidR="004358CF" w:rsidP="00FF739F" w:rsidRDefault="004358CF" w14:paraId="598AE8B8" w14:textId="77777777">
      <w:pPr>
        <w:ind w:left="360"/>
        <w:rPr>
          <w:rFonts w:ascii="Calibri Light" w:hAnsi="Calibri Light" w:cs="Calibri Light"/>
          <w:sz w:val="22"/>
          <w:szCs w:val="22"/>
        </w:rPr>
      </w:pPr>
    </w:p>
    <w:p w:rsidR="004358CF" w:rsidP="00FF739F" w:rsidRDefault="004358CF" w14:paraId="2459BC98" w14:textId="77777777">
      <w:pPr>
        <w:ind w:left="360"/>
        <w:rPr>
          <w:rFonts w:ascii="Calibri Light" w:hAnsi="Calibri Light" w:cs="Calibri Light"/>
          <w:sz w:val="22"/>
          <w:szCs w:val="22"/>
        </w:rPr>
      </w:pPr>
    </w:p>
    <w:p w:rsidR="004358CF" w:rsidP="00FF739F" w:rsidRDefault="004358CF" w14:paraId="45A4EA6D" w14:textId="77777777">
      <w:pPr>
        <w:ind w:left="360"/>
        <w:rPr>
          <w:rFonts w:ascii="Calibri Light" w:hAnsi="Calibri Light" w:cs="Calibri Light"/>
          <w:sz w:val="22"/>
          <w:szCs w:val="22"/>
        </w:rPr>
      </w:pPr>
    </w:p>
    <w:p w:rsidR="004358CF" w:rsidP="00FF739F" w:rsidRDefault="004358CF" w14:paraId="497DA898" w14:textId="77777777">
      <w:pPr>
        <w:ind w:left="360"/>
        <w:rPr>
          <w:rFonts w:ascii="Calibri Light" w:hAnsi="Calibri Light" w:cs="Calibri Light"/>
          <w:sz w:val="22"/>
          <w:szCs w:val="22"/>
        </w:rPr>
      </w:pPr>
    </w:p>
    <w:p w:rsidR="004358CF" w:rsidP="00FF739F" w:rsidRDefault="004358CF" w14:paraId="2FF6FA46" w14:textId="77777777">
      <w:pPr>
        <w:ind w:left="360"/>
        <w:rPr>
          <w:rFonts w:ascii="Calibri Light" w:hAnsi="Calibri Light" w:cs="Calibri Light"/>
          <w:sz w:val="22"/>
          <w:szCs w:val="22"/>
        </w:rPr>
      </w:pPr>
    </w:p>
    <w:p w:rsidRPr="00A1248E" w:rsidR="004358CF" w:rsidP="00A1248E" w:rsidRDefault="004358CF" w14:paraId="4244C1D8" w14:textId="77777777">
      <w:pPr>
        <w:ind w:left="360"/>
        <w:rPr>
          <w:rFonts w:ascii="Calibri Light" w:hAnsi="Calibri Light" w:cs="Calibri Light"/>
          <w:sz w:val="22"/>
          <w:szCs w:val="22"/>
        </w:rPr>
      </w:pPr>
    </w:p>
    <w:p w:rsidRPr="00A1248E" w:rsidR="004E3AD9" w:rsidP="00A1248E" w:rsidRDefault="00D85063" w14:paraId="28F0C946" w14:textId="3C67D4ED">
      <w:pPr>
        <w:pStyle w:val="ListParagraph"/>
        <w:numPr>
          <w:ilvl w:val="0"/>
          <w:numId w:val="27"/>
        </w:numPr>
        <w:rPr>
          <w:rFonts w:ascii="Calibri Light" w:hAnsi="Calibri Light" w:cs="Calibri Light"/>
        </w:rPr>
      </w:pPr>
      <w:r w:rsidRPr="00A1248E">
        <w:rPr>
          <w:rFonts w:ascii="Calibri Light" w:hAnsi="Calibri Light" w:cs="Calibri Light"/>
          <w:b/>
          <w:bCs/>
        </w:rPr>
        <w:t>Fundamentos teóricos, e</w:t>
      </w:r>
      <w:r w:rsidRPr="00A1248E" w:rsidR="0031434F">
        <w:rPr>
          <w:rFonts w:ascii="Calibri Light" w:hAnsi="Calibri Light" w:cs="Calibri Light"/>
          <w:b/>
          <w:bCs/>
        </w:rPr>
        <w:t>stado del arte</w:t>
      </w:r>
      <w:r w:rsidRPr="00A1248E">
        <w:rPr>
          <w:rFonts w:ascii="Calibri Light" w:hAnsi="Calibri Light" w:cs="Calibri Light"/>
          <w:b/>
          <w:bCs/>
        </w:rPr>
        <w:t xml:space="preserve"> y brecha de conocimiento</w:t>
      </w:r>
      <w:r w:rsidRPr="00A1248E" w:rsidR="003F5116">
        <w:rPr>
          <w:rFonts w:ascii="Calibri Light" w:hAnsi="Calibri Light" w:cs="Calibri Light"/>
          <w:b/>
          <w:bCs/>
        </w:rPr>
        <w:t xml:space="preserve"> </w:t>
      </w:r>
      <w:r w:rsidRPr="00A1248E" w:rsidR="003F5116">
        <w:rPr>
          <w:rFonts w:ascii="Calibri Light" w:hAnsi="Calibri Light" w:cs="Calibri Light"/>
        </w:rPr>
        <w:t xml:space="preserve">(máx. </w:t>
      </w:r>
      <w:r w:rsidRPr="00A1248E" w:rsidR="001B43ED">
        <w:rPr>
          <w:rFonts w:ascii="Calibri Light" w:hAnsi="Calibri Light" w:cs="Calibri Light"/>
        </w:rPr>
        <w:t>3</w:t>
      </w:r>
      <w:r w:rsidRPr="00A1248E" w:rsidR="003F5116">
        <w:rPr>
          <w:rFonts w:ascii="Calibri Light" w:hAnsi="Calibri Light" w:cs="Calibri Light"/>
        </w:rPr>
        <w:t xml:space="preserve"> pá</w:t>
      </w:r>
      <w:r w:rsidRPr="00A1248E" w:rsidR="00250D67">
        <w:rPr>
          <w:rFonts w:ascii="Calibri Light" w:hAnsi="Calibri Light" w:cs="Calibri Light"/>
        </w:rPr>
        <w:t>g</w:t>
      </w:r>
      <w:r w:rsidRPr="00A1248E" w:rsidR="003F5116">
        <w:rPr>
          <w:rFonts w:ascii="Calibri Light" w:hAnsi="Calibri Light" w:cs="Calibri Light"/>
        </w:rPr>
        <w:t>s</w:t>
      </w:r>
      <w:r w:rsidRPr="00A1248E" w:rsidR="00250D67">
        <w:rPr>
          <w:rFonts w:ascii="Calibri Light" w:hAnsi="Calibri Light" w:cs="Calibri Light"/>
        </w:rPr>
        <w:t>.</w:t>
      </w:r>
      <w:r w:rsidRPr="00A1248E" w:rsidR="003F5116">
        <w:rPr>
          <w:rFonts w:ascii="Calibri Light" w:hAnsi="Calibri Light" w:cs="Calibri Light"/>
        </w:rPr>
        <w:t>)</w:t>
      </w:r>
    </w:p>
    <w:p w:rsidR="00615B9C" w:rsidP="003D43BA" w:rsidRDefault="00615B9C" w14:paraId="5C31DA12" w14:textId="047663A2">
      <w:pPr>
        <w:pStyle w:val="ListParagraph"/>
        <w:numPr>
          <w:ilvl w:val="0"/>
          <w:numId w:val="18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>
        <w:rPr>
          <w:rFonts w:ascii="Calibri Light" w:hAnsi="Calibri Light" w:cs="Calibri Light"/>
          <w:color w:val="0000FF"/>
          <w:sz w:val="20"/>
          <w:szCs w:val="20"/>
        </w:rPr>
        <w:t>Presente</w:t>
      </w:r>
      <w:r w:rsidRPr="00615B9C">
        <w:rPr>
          <w:rFonts w:ascii="Calibri Light" w:hAnsi="Calibri Light" w:cs="Calibri Light"/>
          <w:color w:val="0000FF"/>
          <w:sz w:val="20"/>
          <w:szCs w:val="20"/>
        </w:rPr>
        <w:t xml:space="preserve"> una revisión de lo que se está investigando en cuanto al tema objeto de estudio y los planteamientos que existen, enfocándose en las últimas investigaciones realizadas y los avances en esta materia</w:t>
      </w:r>
      <w:r w:rsidR="004033D2">
        <w:rPr>
          <w:rFonts w:ascii="Calibri Light" w:hAnsi="Calibri Light" w:cs="Calibri Light"/>
          <w:color w:val="0000FF"/>
          <w:sz w:val="20"/>
          <w:szCs w:val="20"/>
        </w:rPr>
        <w:t>.</w:t>
      </w:r>
    </w:p>
    <w:p w:rsidRPr="00A1248E" w:rsidR="00792CF1" w:rsidP="00792CF1" w:rsidRDefault="004033D2" w14:paraId="12BA7044" w14:textId="07671150">
      <w:pPr>
        <w:pStyle w:val="ListParagraph"/>
        <w:numPr>
          <w:ilvl w:val="0"/>
          <w:numId w:val="18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>
        <w:rPr>
          <w:rFonts w:ascii="Calibri Light" w:hAnsi="Calibri Light" w:cs="Calibri Light"/>
          <w:color w:val="0000FF"/>
          <w:sz w:val="20"/>
          <w:szCs w:val="20"/>
        </w:rPr>
        <w:t>Exponga explícitamente las brechas de conocimiento</w:t>
      </w:r>
      <w:r w:rsidR="00792CF1">
        <w:rPr>
          <w:rFonts w:ascii="Calibri Light" w:hAnsi="Calibri Light" w:cs="Calibri Light"/>
          <w:color w:val="0000FF"/>
          <w:sz w:val="20"/>
          <w:szCs w:val="20"/>
        </w:rPr>
        <w:t>, así como</w:t>
      </w:r>
      <w:r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="00D27D1A">
        <w:rPr>
          <w:rFonts w:ascii="Calibri Light" w:hAnsi="Calibri Light" w:cs="Calibri Light"/>
          <w:color w:val="0000FF"/>
          <w:sz w:val="20"/>
          <w:szCs w:val="20"/>
        </w:rPr>
        <w:t>su</w:t>
      </w:r>
      <w:r>
        <w:rPr>
          <w:rFonts w:ascii="Calibri Light" w:hAnsi="Calibri Light" w:cs="Calibri Light"/>
          <w:color w:val="0000FF"/>
          <w:sz w:val="20"/>
          <w:szCs w:val="20"/>
        </w:rPr>
        <w:t xml:space="preserve"> relevanci</w:t>
      </w:r>
      <w:r w:rsidR="00D27D1A">
        <w:rPr>
          <w:rFonts w:ascii="Calibri Light" w:hAnsi="Calibri Light" w:cs="Calibri Light"/>
          <w:color w:val="0000FF"/>
          <w:sz w:val="20"/>
          <w:szCs w:val="20"/>
        </w:rPr>
        <w:t>a</w:t>
      </w:r>
      <w:r w:rsidR="00CB178B">
        <w:rPr>
          <w:rFonts w:ascii="Calibri Light" w:hAnsi="Calibri Light" w:cs="Calibri Light"/>
          <w:color w:val="0000FF"/>
          <w:sz w:val="20"/>
          <w:szCs w:val="20"/>
        </w:rPr>
        <w:t xml:space="preserve"> y contribución </w:t>
      </w:r>
      <w:r w:rsidR="001F7163">
        <w:rPr>
          <w:rFonts w:ascii="Calibri Light" w:hAnsi="Calibri Light" w:cs="Calibri Light"/>
          <w:color w:val="0000FF"/>
          <w:sz w:val="20"/>
          <w:szCs w:val="20"/>
        </w:rPr>
        <w:t>proyectada en el ámbito de la salud.</w:t>
      </w:r>
    </w:p>
    <w:p w:rsidR="00646E25" w:rsidRDefault="00646E25" w14:paraId="5196D611" w14:textId="77777777">
      <w:pPr>
        <w:rPr>
          <w:rFonts w:ascii="Calibri Light" w:hAnsi="Calibri Light" w:cs="Calibri Light"/>
          <w:sz w:val="22"/>
          <w:szCs w:val="22"/>
        </w:rPr>
      </w:pPr>
    </w:p>
    <w:p w:rsidR="00D07A3B" w:rsidRDefault="00D07A3B" w14:paraId="17EF1ED2" w14:textId="77777777">
      <w:pPr>
        <w:rPr>
          <w:rFonts w:ascii="Calibri Light" w:hAnsi="Calibri Light" w:cs="Calibri Light"/>
          <w:sz w:val="22"/>
          <w:szCs w:val="22"/>
        </w:rPr>
      </w:pPr>
    </w:p>
    <w:p w:rsidR="001D0B67" w:rsidRDefault="001D0B67" w14:paraId="3F248CFE" w14:textId="77777777">
      <w:pPr>
        <w:rPr>
          <w:rFonts w:ascii="Calibri Light" w:hAnsi="Calibri Light" w:eastAsia="Cambria" w:cs="Calibri Light"/>
          <w:b/>
          <w:bCs/>
          <w:sz w:val="22"/>
          <w:szCs w:val="22"/>
          <w:lang w:eastAsia="en-US"/>
        </w:rPr>
      </w:pPr>
      <w:r>
        <w:rPr>
          <w:rFonts w:ascii="Calibri Light" w:hAnsi="Calibri Light" w:cs="Calibri Light"/>
          <w:b/>
          <w:bCs/>
        </w:rPr>
        <w:br w:type="page"/>
      </w:r>
    </w:p>
    <w:p w:rsidRPr="00A1248E" w:rsidR="003F5116" w:rsidP="00A1248E" w:rsidRDefault="0094033A" w14:paraId="4EA59A15" w14:textId="23BD87FD">
      <w:pPr>
        <w:pStyle w:val="ListParagraph"/>
        <w:numPr>
          <w:ilvl w:val="0"/>
          <w:numId w:val="27"/>
        </w:numPr>
        <w:rPr>
          <w:rFonts w:ascii="Calibri Light" w:hAnsi="Calibri Light" w:cs="Calibri Light"/>
          <w:b/>
          <w:bCs/>
        </w:rPr>
      </w:pPr>
      <w:r w:rsidRPr="00A1248E">
        <w:rPr>
          <w:rFonts w:ascii="Calibri Light" w:hAnsi="Calibri Light" w:cs="Calibri Light"/>
          <w:b/>
          <w:bCs/>
        </w:rPr>
        <w:lastRenderedPageBreak/>
        <w:t>Solución propuesta</w:t>
      </w:r>
      <w:r w:rsidRPr="00A1248E" w:rsidR="00257198">
        <w:rPr>
          <w:rFonts w:ascii="Calibri Light" w:hAnsi="Calibri Light" w:cs="Calibri Light"/>
          <w:b/>
          <w:bCs/>
        </w:rPr>
        <w:t xml:space="preserve"> </w:t>
      </w:r>
      <w:r w:rsidRPr="00A1248E" w:rsidR="00250D67">
        <w:rPr>
          <w:rFonts w:ascii="Calibri Light" w:hAnsi="Calibri Light" w:cs="Calibri Light"/>
        </w:rPr>
        <w:t xml:space="preserve"> (máx. 1 pág.)</w:t>
      </w:r>
    </w:p>
    <w:p w:rsidR="00A9648B" w:rsidP="00A9648B" w:rsidRDefault="00BD5C6B" w14:paraId="2DD430AC" w14:textId="16C3A693">
      <w:pPr>
        <w:pStyle w:val="ListParagraph"/>
        <w:numPr>
          <w:ilvl w:val="0"/>
          <w:numId w:val="15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3D43BA">
        <w:rPr>
          <w:rFonts w:ascii="Calibri Light" w:hAnsi="Calibri Light" w:cs="Calibri Light"/>
          <w:color w:val="0000FF"/>
          <w:sz w:val="20"/>
          <w:szCs w:val="20"/>
        </w:rPr>
        <w:t xml:space="preserve">Describa la solución </w:t>
      </w:r>
      <w:r w:rsidRPr="003D43BA" w:rsidR="00646E25">
        <w:rPr>
          <w:rFonts w:ascii="Calibri Light" w:hAnsi="Calibri Light" w:cs="Calibri Light"/>
          <w:color w:val="0000FF"/>
          <w:sz w:val="20"/>
          <w:szCs w:val="20"/>
        </w:rPr>
        <w:t xml:space="preserve">final </w:t>
      </w:r>
      <w:r w:rsidRPr="003D43BA">
        <w:rPr>
          <w:rFonts w:ascii="Calibri Light" w:hAnsi="Calibri Light" w:cs="Calibri Light"/>
          <w:color w:val="0000FF"/>
          <w:sz w:val="20"/>
          <w:szCs w:val="20"/>
        </w:rPr>
        <w:t>propuesta al problema definido en la sección 1</w:t>
      </w:r>
      <w:r w:rsidR="00060227">
        <w:rPr>
          <w:rFonts w:ascii="Calibri Light" w:hAnsi="Calibri Light" w:cs="Calibri Light"/>
          <w:color w:val="0000FF"/>
          <w:sz w:val="20"/>
          <w:szCs w:val="20"/>
        </w:rPr>
        <w:t xml:space="preserve">, entendiendo que el presente proyecto es una primera iniciativa cuyo resultado será </w:t>
      </w:r>
      <w:r w:rsidR="00EF12C0">
        <w:rPr>
          <w:rFonts w:ascii="Calibri Light" w:hAnsi="Calibri Light" w:cs="Calibri Light"/>
          <w:color w:val="0000FF"/>
          <w:sz w:val="20"/>
          <w:szCs w:val="20"/>
        </w:rPr>
        <w:t>un primer paso para lograr esta solución final.</w:t>
      </w:r>
      <w:r w:rsidRPr="003D43BA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</w:p>
    <w:p w:rsidRPr="003D43BA" w:rsidR="00BD5C6B" w:rsidP="003D43BA" w:rsidRDefault="00BD5C6B" w14:paraId="4214E9C0" w14:textId="08019021">
      <w:pPr>
        <w:pStyle w:val="ListParagraph"/>
        <w:numPr>
          <w:ilvl w:val="0"/>
          <w:numId w:val="15"/>
        </w:numPr>
        <w:jc w:val="both"/>
        <w:rPr>
          <w:rFonts w:ascii="Calibri Light" w:hAnsi="Calibri Light" w:cs="Calibri Light"/>
          <w:color w:val="0000FF"/>
        </w:rPr>
      </w:pPr>
      <w:r w:rsidRPr="003D43BA">
        <w:rPr>
          <w:rFonts w:ascii="Calibri Light" w:hAnsi="Calibri Light" w:cs="Calibri Light"/>
          <w:color w:val="0000FF"/>
          <w:sz w:val="20"/>
          <w:szCs w:val="20"/>
        </w:rPr>
        <w:t xml:space="preserve">Indique cuál es el nivel de desarrollo </w:t>
      </w:r>
      <w:r w:rsidRPr="003D43BA" w:rsidR="00646E25">
        <w:rPr>
          <w:rFonts w:ascii="Calibri Light" w:hAnsi="Calibri Light" w:cs="Calibri Light"/>
          <w:color w:val="0000FF"/>
          <w:sz w:val="20"/>
          <w:szCs w:val="20"/>
        </w:rPr>
        <w:t xml:space="preserve">del prototipo de </w:t>
      </w:r>
      <w:r w:rsidRPr="003D43BA">
        <w:rPr>
          <w:rFonts w:ascii="Calibri Light" w:hAnsi="Calibri Light" w:cs="Calibri Light"/>
          <w:color w:val="0000FF"/>
          <w:sz w:val="20"/>
          <w:szCs w:val="20"/>
        </w:rPr>
        <w:t xml:space="preserve">la solución </w:t>
      </w:r>
      <w:r w:rsidRPr="003D43BA" w:rsidR="00646E25">
        <w:rPr>
          <w:rFonts w:ascii="Calibri Light" w:hAnsi="Calibri Light" w:cs="Calibri Light"/>
          <w:color w:val="0000FF"/>
          <w:sz w:val="20"/>
          <w:szCs w:val="20"/>
        </w:rPr>
        <w:t>que se espera alcanzar al término del proyecto</w:t>
      </w:r>
      <w:r w:rsidRPr="003D43BA" w:rsidR="008F0E23">
        <w:rPr>
          <w:rFonts w:ascii="Calibri Light" w:hAnsi="Calibri Light" w:cs="Calibri Light"/>
          <w:color w:val="0000FF"/>
          <w:sz w:val="20"/>
          <w:szCs w:val="20"/>
        </w:rPr>
        <w:t>.</w:t>
      </w:r>
      <w:r w:rsidR="0083418C">
        <w:rPr>
          <w:rFonts w:ascii="Calibri Light" w:hAnsi="Calibri Light" w:cs="Calibri Light"/>
          <w:color w:val="0000FF"/>
          <w:sz w:val="20"/>
          <w:szCs w:val="20"/>
        </w:rPr>
        <w:t xml:space="preserve"> Idealmente se debería alcanzar un TRL2 al término del presente proyecto.</w:t>
      </w:r>
    </w:p>
    <w:p w:rsidRPr="003D43BA" w:rsidR="001C1D9D" w:rsidP="003D43BA" w:rsidRDefault="001C1D9D" w14:paraId="37584796" w14:textId="240A33DD">
      <w:pPr>
        <w:pStyle w:val="ListParagraph"/>
        <w:numPr>
          <w:ilvl w:val="0"/>
          <w:numId w:val="15"/>
        </w:numPr>
        <w:jc w:val="both"/>
        <w:rPr>
          <w:rFonts w:ascii="Calibri Light" w:hAnsi="Calibri Light" w:cs="Calibri Light"/>
          <w:color w:val="0000FF"/>
        </w:rPr>
      </w:pPr>
      <w:r w:rsidRPr="003D43BA">
        <w:rPr>
          <w:rFonts w:ascii="Calibri Light" w:hAnsi="Calibri Light" w:cs="Calibri Light"/>
          <w:color w:val="0000FF"/>
          <w:sz w:val="20"/>
          <w:szCs w:val="20"/>
        </w:rPr>
        <w:t xml:space="preserve">Exponga cuáles serían los principales atributos diferenciadores entre lo que se propone </w:t>
      </w:r>
      <w:r w:rsidR="00555343">
        <w:rPr>
          <w:rFonts w:ascii="Calibri Light" w:hAnsi="Calibri Light" w:cs="Calibri Light"/>
          <w:color w:val="0000FF"/>
          <w:sz w:val="20"/>
          <w:szCs w:val="20"/>
        </w:rPr>
        <w:t>en el presente proyecto</w:t>
      </w:r>
      <w:r w:rsidRPr="003D43BA" w:rsidR="00555343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Pr="003D43BA">
        <w:rPr>
          <w:rFonts w:ascii="Calibri Light" w:hAnsi="Calibri Light" w:cs="Calibri Light"/>
          <w:color w:val="0000FF"/>
          <w:sz w:val="20"/>
          <w:szCs w:val="20"/>
        </w:rPr>
        <w:t>y las soluciones existentes.</w:t>
      </w:r>
    </w:p>
    <w:p w:rsidRPr="00F941DE" w:rsidR="00646E25" w:rsidP="003F5116" w:rsidRDefault="00646E25" w14:paraId="627EB5BC" w14:textId="77777777">
      <w:pPr>
        <w:rPr>
          <w:rFonts w:ascii="Calibri Light" w:hAnsi="Calibri Light" w:cs="Calibri Light"/>
          <w:sz w:val="22"/>
          <w:szCs w:val="22"/>
        </w:rPr>
      </w:pPr>
    </w:p>
    <w:p w:rsidRPr="00F941DE" w:rsidR="00646E25" w:rsidP="003F5116" w:rsidRDefault="00646E25" w14:paraId="320ECD0F" w14:textId="77777777">
      <w:pPr>
        <w:rPr>
          <w:rFonts w:ascii="Calibri Light" w:hAnsi="Calibri Light" w:cs="Calibri Light"/>
          <w:sz w:val="22"/>
          <w:szCs w:val="22"/>
        </w:rPr>
      </w:pPr>
    </w:p>
    <w:p w:rsidRPr="00F941DE" w:rsidR="003F5116" w:rsidP="003F5116" w:rsidRDefault="00BD5C6B" w14:paraId="7CDD7CA1" w14:textId="1CCFFCD1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4"/>
          <w:szCs w:val="24"/>
        </w:rPr>
        <w:br w:type="page"/>
      </w:r>
    </w:p>
    <w:p w:rsidRPr="00A1248E" w:rsidR="003F5116" w:rsidP="00A1248E" w:rsidRDefault="003F5116" w14:paraId="0E8580A7" w14:textId="3D3D9480">
      <w:pPr>
        <w:pStyle w:val="ListParagraph"/>
        <w:numPr>
          <w:ilvl w:val="0"/>
          <w:numId w:val="27"/>
        </w:numPr>
        <w:rPr>
          <w:rFonts w:ascii="Calibri Light" w:hAnsi="Calibri Light" w:cs="Calibri Light"/>
          <w:b/>
          <w:bCs/>
        </w:rPr>
      </w:pPr>
      <w:r w:rsidRPr="00A1248E">
        <w:rPr>
          <w:rFonts w:ascii="Calibri Light" w:hAnsi="Calibri Light" w:cs="Calibri Light"/>
          <w:b/>
          <w:bCs/>
        </w:rPr>
        <w:lastRenderedPageBreak/>
        <w:t>Pregunta</w:t>
      </w:r>
      <w:r w:rsidRPr="00A1248E" w:rsidR="009F16D6">
        <w:rPr>
          <w:rFonts w:ascii="Calibri Light" w:hAnsi="Calibri Light" w:cs="Calibri Light"/>
          <w:b/>
          <w:bCs/>
        </w:rPr>
        <w:t xml:space="preserve"> de investigación</w:t>
      </w:r>
      <w:r w:rsidRPr="00A1248E">
        <w:rPr>
          <w:rFonts w:ascii="Calibri Light" w:hAnsi="Calibri Light" w:cs="Calibri Light"/>
          <w:b/>
          <w:bCs/>
        </w:rPr>
        <w:t xml:space="preserve"> e</w:t>
      </w:r>
      <w:r w:rsidRPr="00A1248E" w:rsidR="0014379C">
        <w:rPr>
          <w:rFonts w:ascii="Calibri Light" w:hAnsi="Calibri Light" w:cs="Calibri Light"/>
          <w:b/>
          <w:bCs/>
        </w:rPr>
        <w:t>/o</w:t>
      </w:r>
      <w:r w:rsidRPr="00A1248E">
        <w:rPr>
          <w:rFonts w:ascii="Calibri Light" w:hAnsi="Calibri Light" w:cs="Calibri Light"/>
          <w:b/>
          <w:bCs/>
        </w:rPr>
        <w:t xml:space="preserve"> Hipótesis</w:t>
      </w:r>
      <w:r w:rsidRPr="00A1248E" w:rsidR="009F16D6">
        <w:rPr>
          <w:rFonts w:ascii="Calibri Light" w:hAnsi="Calibri Light" w:cs="Calibri Light"/>
          <w:b/>
          <w:bCs/>
        </w:rPr>
        <w:t xml:space="preserve"> científica</w:t>
      </w:r>
      <w:r w:rsidRPr="00A1248E" w:rsidR="00250D67">
        <w:rPr>
          <w:rFonts w:ascii="Calibri Light" w:hAnsi="Calibri Light" w:cs="Calibri Light"/>
          <w:b/>
          <w:bCs/>
        </w:rPr>
        <w:t xml:space="preserve">. </w:t>
      </w:r>
      <w:r w:rsidRPr="00A1248E" w:rsidR="00250D67">
        <w:rPr>
          <w:rFonts w:ascii="Calibri Light" w:hAnsi="Calibri Light" w:cs="Calibri Light"/>
        </w:rPr>
        <w:t>(máx ½ pág.)</w:t>
      </w:r>
    </w:p>
    <w:p w:rsidRPr="00A1248E" w:rsidR="002309AD" w:rsidP="00A1248E" w:rsidRDefault="0036330E" w14:paraId="16B1D02C" w14:textId="4799D064">
      <w:pPr>
        <w:pStyle w:val="ListParagraph"/>
        <w:numPr>
          <w:ilvl w:val="0"/>
          <w:numId w:val="28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A1248E">
        <w:rPr>
          <w:rFonts w:ascii="Calibri Light" w:hAnsi="Calibri Light" w:cs="Calibri Light"/>
          <w:color w:val="0000FF"/>
          <w:sz w:val="20"/>
          <w:szCs w:val="20"/>
        </w:rPr>
        <w:t xml:space="preserve">Plantee la pregunta de investigación y/o la hipótesis científica que se </w:t>
      </w:r>
      <w:r w:rsidRPr="00A1248E" w:rsidR="004358CF">
        <w:rPr>
          <w:rFonts w:ascii="Calibri Light" w:hAnsi="Calibri Light" w:cs="Calibri Light"/>
          <w:color w:val="0000FF"/>
          <w:sz w:val="20"/>
          <w:szCs w:val="20"/>
        </w:rPr>
        <w:t xml:space="preserve">plantean </w:t>
      </w:r>
      <w:r w:rsidRPr="00A1248E">
        <w:rPr>
          <w:rFonts w:ascii="Calibri Light" w:hAnsi="Calibri Light" w:cs="Calibri Light"/>
          <w:color w:val="0000FF"/>
          <w:sz w:val="20"/>
          <w:szCs w:val="20"/>
        </w:rPr>
        <w:t xml:space="preserve">en el presente proyecto. </w:t>
      </w:r>
    </w:p>
    <w:p w:rsidR="003F5116" w:rsidP="003F5116" w:rsidRDefault="003F5116" w14:paraId="0807CB5E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2E86BF3B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7EB5C50B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6A0AFE8C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7B1228B4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1DFE3688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2080AC73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4008A7AE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0B95BC38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685EF14D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1E48A7B3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27BD1DD8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17F2A681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2F4309A4" w14:textId="77777777">
      <w:pPr>
        <w:rPr>
          <w:rFonts w:ascii="Calibri Light" w:hAnsi="Calibri Light" w:cs="Calibri Light"/>
          <w:sz w:val="22"/>
          <w:szCs w:val="22"/>
        </w:rPr>
      </w:pPr>
    </w:p>
    <w:p w:rsidRPr="00D21B2A" w:rsidR="009F16D6" w:rsidP="003F5116" w:rsidRDefault="009F16D6" w14:paraId="75ECAF3F" w14:textId="77777777">
      <w:pPr>
        <w:rPr>
          <w:rFonts w:ascii="Calibri Light" w:hAnsi="Calibri Light" w:cs="Calibri Light"/>
          <w:sz w:val="22"/>
          <w:szCs w:val="22"/>
        </w:rPr>
      </w:pPr>
    </w:p>
    <w:p w:rsidRPr="00D21B2A" w:rsidR="0036330E" w:rsidP="1D7C312F" w:rsidRDefault="0036330E" w14:paraId="70F85C33" w14:textId="779F79C2">
      <w:pPr>
        <w:rPr>
          <w:rFonts w:ascii="Calibri Light" w:hAnsi="Calibri Light" w:cs="Calibri Light"/>
          <w:sz w:val="22"/>
          <w:szCs w:val="22"/>
        </w:rPr>
      </w:pPr>
    </w:p>
    <w:p w:rsidRPr="00A1248E" w:rsidR="004E3AD9" w:rsidP="00A1248E" w:rsidRDefault="00B0683A" w14:paraId="02F60F9C" w14:textId="6A77E6A1">
      <w:pPr>
        <w:pStyle w:val="ListParagraph"/>
        <w:numPr>
          <w:ilvl w:val="0"/>
          <w:numId w:val="27"/>
        </w:numPr>
        <w:rPr>
          <w:rFonts w:ascii="Calibri Light" w:hAnsi="Calibri Light" w:cs="Calibri Light"/>
          <w:b/>
          <w:bCs/>
        </w:rPr>
      </w:pPr>
      <w:r w:rsidRPr="00A1248E">
        <w:rPr>
          <w:rFonts w:ascii="Calibri Light" w:hAnsi="Calibri Light" w:cs="Calibri Light"/>
          <w:b/>
          <w:bCs/>
        </w:rPr>
        <w:t>Objetivo general y específico</w:t>
      </w:r>
      <w:r w:rsidRPr="00A1248E" w:rsidR="00E23C46">
        <w:rPr>
          <w:rFonts w:ascii="Calibri Light" w:hAnsi="Calibri Light" w:cs="Calibri Light"/>
          <w:b/>
          <w:bCs/>
        </w:rPr>
        <w:t>s</w:t>
      </w:r>
      <w:r w:rsidRPr="00A1248E" w:rsidR="00250D67">
        <w:rPr>
          <w:rFonts w:ascii="Calibri Light" w:hAnsi="Calibri Light" w:cs="Calibri Light"/>
          <w:b/>
          <w:bCs/>
        </w:rPr>
        <w:t xml:space="preserve">. </w:t>
      </w:r>
      <w:r w:rsidRPr="00A1248E" w:rsidR="00250D67">
        <w:rPr>
          <w:rFonts w:ascii="Calibri Light" w:hAnsi="Calibri Light" w:cs="Calibri Light"/>
        </w:rPr>
        <w:t>(máx ½ pág.)</w:t>
      </w:r>
    </w:p>
    <w:p w:rsidRPr="00A1248E" w:rsidR="0036330E" w:rsidP="00A1248E" w:rsidRDefault="0036330E" w14:paraId="34C1898C" w14:textId="77777777">
      <w:pPr>
        <w:pStyle w:val="ListParagraph"/>
        <w:numPr>
          <w:ilvl w:val="0"/>
          <w:numId w:val="28"/>
        </w:numPr>
        <w:rPr>
          <w:rFonts w:ascii="Calibri Light" w:hAnsi="Calibri Light" w:cs="Calibri Light"/>
          <w:color w:val="0000FF"/>
          <w:sz w:val="20"/>
          <w:szCs w:val="20"/>
        </w:rPr>
      </w:pPr>
      <w:r w:rsidRPr="00A1248E">
        <w:rPr>
          <w:rFonts w:ascii="Calibri Light" w:hAnsi="Calibri Light" w:cs="Calibri Light"/>
          <w:color w:val="0000FF"/>
          <w:sz w:val="20"/>
          <w:szCs w:val="20"/>
        </w:rPr>
        <w:t>Sea preciso(a) al formular el objetivo general del proyecto.</w:t>
      </w:r>
    </w:p>
    <w:p w:rsidRPr="00A1248E" w:rsidR="0036330E" w:rsidP="00A1248E" w:rsidRDefault="0036330E" w14:paraId="7FC68A56" w14:textId="7DD1331B">
      <w:pPr>
        <w:pStyle w:val="ListParagraph"/>
        <w:numPr>
          <w:ilvl w:val="0"/>
          <w:numId w:val="28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A1248E">
        <w:rPr>
          <w:rFonts w:ascii="Calibri Light" w:hAnsi="Calibri Light" w:cs="Calibri Light"/>
          <w:color w:val="0000FF"/>
          <w:sz w:val="20"/>
          <w:szCs w:val="20"/>
        </w:rPr>
        <w:t xml:space="preserve">Agregue los objetivos específicos </w:t>
      </w:r>
      <w:r w:rsidRPr="00A1248E" w:rsidR="001C055A">
        <w:rPr>
          <w:rFonts w:ascii="Calibri Light" w:hAnsi="Calibri Light" w:cs="Calibri Light"/>
          <w:color w:val="0000FF"/>
          <w:sz w:val="20"/>
          <w:szCs w:val="20"/>
        </w:rPr>
        <w:t>(máx. 5)</w:t>
      </w:r>
      <w:r w:rsidRPr="00A1248E">
        <w:rPr>
          <w:rFonts w:ascii="Calibri Light" w:hAnsi="Calibri Light" w:cs="Calibri Light"/>
          <w:color w:val="0000FF"/>
          <w:sz w:val="20"/>
          <w:szCs w:val="20"/>
        </w:rPr>
        <w:t>. Estos deben estar contenidos en el objetivo general</w:t>
      </w:r>
      <w:r w:rsidRPr="00A1248E" w:rsidR="00FB0F63">
        <w:rPr>
          <w:rFonts w:ascii="Calibri Light" w:hAnsi="Calibri Light" w:cs="Calibri Light"/>
          <w:color w:val="0000FF"/>
          <w:sz w:val="20"/>
          <w:szCs w:val="20"/>
        </w:rPr>
        <w:t>,</w:t>
      </w:r>
      <w:r w:rsidRPr="00A1248E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Pr="00A1248E" w:rsidR="00FB0F63">
        <w:rPr>
          <w:rFonts w:ascii="Calibri Light" w:hAnsi="Calibri Light" w:cs="Calibri Light"/>
          <w:color w:val="0000FF"/>
          <w:sz w:val="20"/>
          <w:szCs w:val="20"/>
        </w:rPr>
        <w:t xml:space="preserve">y deben ser factibles de cumplir en los tiempos y condiciones de la propuesta de investigación planteada. </w:t>
      </w:r>
      <w:r w:rsidRPr="00A1248E">
        <w:rPr>
          <w:rFonts w:ascii="Calibri Light" w:hAnsi="Calibri Light" w:cs="Calibri Light"/>
          <w:color w:val="0000FF"/>
          <w:sz w:val="20"/>
          <w:szCs w:val="20"/>
        </w:rPr>
        <w:t>Recuerde no confundir objetivos específicos con actividades de la metodología.</w:t>
      </w:r>
    </w:p>
    <w:p w:rsidR="0036330E" w:rsidP="00D75289" w:rsidRDefault="0036330E" w14:paraId="7EB60B36" w14:textId="04FE365D">
      <w:pPr>
        <w:rPr>
          <w:rFonts w:ascii="Calibri Light" w:hAnsi="Calibri Light" w:cs="Calibri Light"/>
          <w:sz w:val="22"/>
          <w:szCs w:val="22"/>
        </w:rPr>
      </w:pPr>
    </w:p>
    <w:p w:rsidR="00D21B2A" w:rsidP="00D75289" w:rsidRDefault="00D21B2A" w14:paraId="21275AF2" w14:textId="77777777">
      <w:pPr>
        <w:rPr>
          <w:rFonts w:ascii="Calibri Light" w:hAnsi="Calibri Light" w:cs="Calibri Light"/>
          <w:sz w:val="22"/>
          <w:szCs w:val="22"/>
        </w:rPr>
      </w:pPr>
    </w:p>
    <w:p w:rsidR="00D21B2A" w:rsidP="00D75289" w:rsidRDefault="00D21B2A" w14:paraId="4489BDBA" w14:textId="77777777">
      <w:pPr>
        <w:rPr>
          <w:rFonts w:ascii="Calibri Light" w:hAnsi="Calibri Light" w:cs="Calibri Light"/>
          <w:sz w:val="22"/>
          <w:szCs w:val="22"/>
        </w:rPr>
      </w:pPr>
    </w:p>
    <w:p w:rsidR="00D21B2A" w:rsidP="00D75289" w:rsidRDefault="00D21B2A" w14:paraId="6069CF1B" w14:textId="77777777">
      <w:pPr>
        <w:rPr>
          <w:rFonts w:ascii="Calibri Light" w:hAnsi="Calibri Light" w:cs="Calibri Light"/>
          <w:sz w:val="22"/>
          <w:szCs w:val="22"/>
        </w:rPr>
      </w:pPr>
    </w:p>
    <w:p w:rsidRPr="00F941DE" w:rsidR="00D21B2A" w:rsidP="00D75289" w:rsidRDefault="00D21B2A" w14:paraId="45823FAA" w14:textId="77777777">
      <w:pPr>
        <w:rPr>
          <w:rFonts w:ascii="Calibri Light" w:hAnsi="Calibri Light" w:cs="Calibri Light"/>
          <w:sz w:val="22"/>
          <w:szCs w:val="22"/>
        </w:rPr>
      </w:pPr>
    </w:p>
    <w:p w:rsidR="1D7C312F" w:rsidRDefault="1D7C312F" w14:paraId="58CF0732" w14:textId="17BAA2F1">
      <w:r>
        <w:br w:type="page"/>
      </w:r>
    </w:p>
    <w:p w:rsidRPr="00F941DE" w:rsidR="00B0683A" w:rsidP="1D7C312F" w:rsidRDefault="00B0683A" w14:paraId="29FFD70A" w14:textId="5D1B19F1">
      <w:pPr>
        <w:rPr>
          <w:rFonts w:ascii="Calibri Light" w:hAnsi="Calibri Light" w:cs="Calibri Light"/>
          <w:sz w:val="22"/>
          <w:szCs w:val="22"/>
        </w:rPr>
      </w:pPr>
    </w:p>
    <w:p w:rsidRPr="00A1248E" w:rsidR="00C31A35" w:rsidP="00A1248E" w:rsidRDefault="00C31A35" w14:paraId="56E9664F" w14:textId="25167ACC">
      <w:pPr>
        <w:pStyle w:val="ListParagraph"/>
        <w:numPr>
          <w:ilvl w:val="0"/>
          <w:numId w:val="27"/>
        </w:numPr>
        <w:rPr>
          <w:rFonts w:ascii="Calibri Light" w:hAnsi="Calibri Light" w:cs="Calibri Light"/>
          <w:b/>
          <w:bCs/>
        </w:rPr>
      </w:pPr>
      <w:commentRangeStart w:id="0"/>
      <w:r w:rsidRPr="00A1248E">
        <w:rPr>
          <w:rFonts w:ascii="Calibri Light" w:hAnsi="Calibri Light" w:cs="Calibri Light"/>
          <w:b/>
          <w:bCs/>
        </w:rPr>
        <w:t>Metodología</w:t>
      </w:r>
      <w:commentRangeEnd w:id="0"/>
      <w:r w:rsidRPr="00A1248E" w:rsidR="003E49FA">
        <w:rPr>
          <w:rStyle w:val="CommentReference"/>
          <w:rFonts w:ascii="Calibri Light" w:hAnsi="Calibri Light" w:cs="Calibri Light"/>
          <w:b/>
          <w:bCs/>
          <w:sz w:val="22"/>
          <w:szCs w:val="22"/>
        </w:rPr>
        <w:commentReference w:id="0"/>
      </w:r>
      <w:r w:rsidRPr="00A1248E" w:rsidR="00F216D5">
        <w:rPr>
          <w:rFonts w:ascii="Calibri Light" w:hAnsi="Calibri Light" w:cs="Calibri Light"/>
          <w:b/>
          <w:bCs/>
        </w:rPr>
        <w:t xml:space="preserve">. </w:t>
      </w:r>
      <w:r w:rsidRPr="00A1248E" w:rsidR="00F216D5">
        <w:rPr>
          <w:rFonts w:ascii="Calibri Light" w:hAnsi="Calibri Light" w:cs="Calibri Light"/>
        </w:rPr>
        <w:t xml:space="preserve">(máx. </w:t>
      </w:r>
      <w:r w:rsidRPr="00A1248E" w:rsidR="001B43ED">
        <w:rPr>
          <w:rFonts w:ascii="Calibri Light" w:hAnsi="Calibri Light" w:cs="Calibri Light"/>
        </w:rPr>
        <w:t>3</w:t>
      </w:r>
      <w:r w:rsidRPr="00A1248E" w:rsidR="00F216D5">
        <w:rPr>
          <w:rFonts w:ascii="Calibri Light" w:hAnsi="Calibri Light" w:cs="Calibri Light"/>
        </w:rPr>
        <w:t xml:space="preserve"> pág.)</w:t>
      </w:r>
    </w:p>
    <w:p w:rsidRPr="00A1248E" w:rsidR="00FF7B50" w:rsidP="00A1248E" w:rsidRDefault="00FF7B50" w14:paraId="2FBCC62A" w14:textId="77777777">
      <w:pPr>
        <w:pStyle w:val="INSTRUCCIONES"/>
        <w:numPr>
          <w:ilvl w:val="0"/>
          <w:numId w:val="30"/>
        </w:numPr>
        <w:rPr>
          <w:rFonts w:ascii="Calibri Light" w:hAnsi="Calibri Light" w:cs="Calibri Light"/>
          <w:szCs w:val="20"/>
        </w:rPr>
      </w:pPr>
      <w:r w:rsidRPr="00A1248E">
        <w:rPr>
          <w:rFonts w:ascii="Calibri Light" w:hAnsi="Calibri Light" w:cs="Calibri Light"/>
          <w:szCs w:val="20"/>
        </w:rPr>
        <w:t>Indique el tipo de estudio propuesto (diseño de investigación), la muestra a considerar, las variables de estudio, los métodos de recolección y análisis de los datos.</w:t>
      </w:r>
    </w:p>
    <w:p w:rsidRPr="00A1248E" w:rsidR="00FF7B50" w:rsidP="00A1248E" w:rsidRDefault="00FF7B50" w14:paraId="780B0CBA" w14:textId="72ECBCEB">
      <w:pPr>
        <w:pStyle w:val="INSTRUCCIONES"/>
        <w:numPr>
          <w:ilvl w:val="0"/>
          <w:numId w:val="30"/>
        </w:numPr>
        <w:rPr>
          <w:rFonts w:ascii="Calibri Light" w:hAnsi="Calibri Light" w:cs="Calibri Light"/>
          <w:szCs w:val="20"/>
        </w:rPr>
      </w:pPr>
      <w:r w:rsidRPr="00A1248E">
        <w:rPr>
          <w:rFonts w:ascii="Calibri Light" w:hAnsi="Calibri Light" w:cs="Calibri Light"/>
          <w:szCs w:val="20"/>
        </w:rPr>
        <w:t xml:space="preserve">Presente las actividades del proyecto asociadas a cada objetivo específico indicado en la sección </w:t>
      </w:r>
      <w:r w:rsidRPr="00A1248E" w:rsidR="00A264AB">
        <w:rPr>
          <w:rFonts w:ascii="Calibri Light" w:hAnsi="Calibri Light" w:cs="Calibri Light"/>
          <w:szCs w:val="20"/>
        </w:rPr>
        <w:t>4</w:t>
      </w:r>
      <w:r w:rsidRPr="00A1248E">
        <w:rPr>
          <w:rFonts w:ascii="Calibri Light" w:hAnsi="Calibri Light" w:cs="Calibri Light"/>
          <w:szCs w:val="20"/>
        </w:rPr>
        <w:t>.</w:t>
      </w:r>
    </w:p>
    <w:p w:rsidRPr="00A1248E" w:rsidR="004D139D" w:rsidP="00A1248E" w:rsidRDefault="004D139D" w14:paraId="78219F1A" w14:textId="73D839AA">
      <w:pPr>
        <w:pStyle w:val="INSTRUCCIONES"/>
        <w:numPr>
          <w:ilvl w:val="0"/>
          <w:numId w:val="30"/>
        </w:numPr>
        <w:rPr>
          <w:rFonts w:ascii="Calibri Light" w:hAnsi="Calibri Light" w:cs="Calibri Light"/>
          <w:szCs w:val="20"/>
        </w:rPr>
      </w:pPr>
      <w:r w:rsidRPr="00A1248E">
        <w:rPr>
          <w:rFonts w:ascii="Calibri Light" w:hAnsi="Calibri Light" w:cs="Calibri Light"/>
          <w:szCs w:val="20"/>
        </w:rPr>
        <w:t>Puede incluir diagramas que faciliten la comprensión</w:t>
      </w:r>
      <w:r w:rsidRPr="00A1248E" w:rsidR="004E217C">
        <w:rPr>
          <w:rFonts w:ascii="Calibri Light" w:hAnsi="Calibri Light" w:cs="Calibri Light"/>
          <w:szCs w:val="20"/>
        </w:rPr>
        <w:t xml:space="preserve"> de la metodología.</w:t>
      </w:r>
    </w:p>
    <w:p w:rsidRPr="00A1248E" w:rsidR="00FF7B50" w:rsidP="54D8D009" w:rsidRDefault="00FF7B50" w14:paraId="5AF422BF" w14:textId="15A7202C">
      <w:pPr>
        <w:pStyle w:val="INSTRUCCIONES"/>
        <w:numPr>
          <w:ilvl w:val="0"/>
          <w:numId w:val="30"/>
        </w:numPr>
        <w:rPr>
          <w:rFonts w:ascii="Calibri Light" w:hAnsi="Calibri Light" w:cs="Calibri Light"/>
          <w:lang w:val="es-ES"/>
        </w:rPr>
      </w:pPr>
      <w:r w:rsidRPr="54D8D009" w:rsidR="00FF7B50">
        <w:rPr>
          <w:rFonts w:ascii="Calibri Light" w:hAnsi="Calibri Light" w:cs="Calibri Light"/>
          <w:lang w:val="es-ES"/>
        </w:rPr>
        <w:t>Indique las autorizaciones institucionales requeridas para la ejecución del proyecto. Mencionar</w:t>
      </w:r>
      <w:r w:rsidRPr="54D8D009" w:rsidR="00C310DA">
        <w:rPr>
          <w:rFonts w:ascii="Calibri Light" w:hAnsi="Calibri Light" w:cs="Calibri Light"/>
          <w:lang w:val="es-ES"/>
        </w:rPr>
        <w:t xml:space="preserve"> ID y</w:t>
      </w:r>
      <w:r w:rsidRPr="54D8D009" w:rsidR="00FF7B50">
        <w:rPr>
          <w:rFonts w:ascii="Calibri Light" w:hAnsi="Calibri Light" w:cs="Calibri Light"/>
          <w:lang w:val="es-ES"/>
        </w:rPr>
        <w:t xml:space="preserve"> el o los CEC(s) y/o Comité de Seguridad al que se deberá(n) presentar solicitud(es) de autorización(es), en caso de ser adjudicado el proyecto.</w:t>
      </w:r>
    </w:p>
    <w:p w:rsidR="00FF7B50" w:rsidP="00FF7B50" w:rsidRDefault="00FF7B50" w14:paraId="2D51EB78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3D43BA" w:rsidR="00FF7B50" w:rsidP="003D43BA" w:rsidRDefault="00FF7B50" w14:paraId="41E9D42D" w14:textId="77777777">
      <w:pPr>
        <w:jc w:val="both"/>
        <w:rPr>
          <w:rFonts w:ascii="Calibri Light" w:hAnsi="Calibri Light" w:cs="Calibri Light"/>
        </w:rPr>
      </w:pPr>
    </w:p>
    <w:p w:rsidRPr="00F941DE" w:rsidR="00C31A35" w:rsidP="1D7C312F" w:rsidRDefault="00C31A35" w14:paraId="41AA13BE" w14:textId="317A2E96">
      <w:pPr>
        <w:rPr>
          <w:rFonts w:ascii="Calibri Light" w:hAnsi="Calibri Light" w:cs="Calibri Light"/>
          <w:sz w:val="22"/>
          <w:szCs w:val="22"/>
        </w:rPr>
      </w:pPr>
    </w:p>
    <w:p w:rsidRPr="00F941DE" w:rsidR="00D1378D" w:rsidP="00D75289" w:rsidRDefault="00D1378D" w14:paraId="62AF9723" w14:textId="77777777">
      <w:pPr>
        <w:jc w:val="both"/>
        <w:rPr>
          <w:rFonts w:ascii="Calibri Light" w:hAnsi="Calibri Light" w:cs="Calibri Light"/>
        </w:rPr>
      </w:pPr>
    </w:p>
    <w:p w:rsidR="59D56B3F" w:rsidP="59D56B3F" w:rsidRDefault="00A12C8A" w14:paraId="7D36C498" w14:textId="48C9EF0D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br w:type="page"/>
      </w:r>
    </w:p>
    <w:p w:rsidRPr="00A1248E" w:rsidR="6798670B" w:rsidP="00A1248E" w:rsidRDefault="6798670B" w14:paraId="783144D0" w14:textId="776ADF86">
      <w:pPr>
        <w:pStyle w:val="ListParagraph"/>
        <w:numPr>
          <w:ilvl w:val="0"/>
          <w:numId w:val="27"/>
        </w:numPr>
        <w:rPr>
          <w:rFonts w:ascii="Calibri Light" w:hAnsi="Calibri Light" w:cs="Calibri Light"/>
          <w:b/>
          <w:bCs/>
        </w:rPr>
      </w:pPr>
      <w:r w:rsidRPr="00A1248E">
        <w:rPr>
          <w:rFonts w:ascii="Calibri Light" w:hAnsi="Calibri Light" w:cs="Calibri Light"/>
          <w:b/>
          <w:bCs/>
        </w:rPr>
        <w:lastRenderedPageBreak/>
        <w:t>Capacidades</w:t>
      </w:r>
      <w:r w:rsidRPr="00A1248E" w:rsidR="00C310DA">
        <w:rPr>
          <w:rFonts w:ascii="Calibri Light" w:hAnsi="Calibri Light" w:cs="Calibri Light"/>
          <w:b/>
          <w:bCs/>
        </w:rPr>
        <w:t xml:space="preserve"> e infraestructura disponible</w:t>
      </w:r>
      <w:r w:rsidRPr="00A1248E">
        <w:rPr>
          <w:rFonts w:ascii="Calibri Light" w:hAnsi="Calibri Light" w:cs="Calibri Light"/>
          <w:b/>
          <w:bCs/>
        </w:rPr>
        <w:t>.</w:t>
      </w:r>
      <w:r w:rsidRPr="00A1248E">
        <w:rPr>
          <w:rFonts w:ascii="Calibri Light" w:hAnsi="Calibri Light" w:cs="Calibri Light"/>
        </w:rPr>
        <w:t xml:space="preserve"> (máx. </w:t>
      </w:r>
      <w:r w:rsidRPr="00A1248E" w:rsidR="001B43ED">
        <w:rPr>
          <w:rFonts w:ascii="Calibri Light" w:hAnsi="Calibri Light" w:cs="Calibri Light"/>
        </w:rPr>
        <w:t>1</w:t>
      </w:r>
      <w:r w:rsidRPr="00A1248E">
        <w:rPr>
          <w:rFonts w:ascii="Calibri Light" w:hAnsi="Calibri Light" w:cs="Calibri Light"/>
        </w:rPr>
        <w:t xml:space="preserve"> pág.)</w:t>
      </w:r>
    </w:p>
    <w:p w:rsidRPr="003D43BA" w:rsidR="0004395A" w:rsidP="003D43BA" w:rsidRDefault="6798670B" w14:paraId="25EBD11C" w14:textId="77777777">
      <w:pPr>
        <w:pStyle w:val="ListParagraph"/>
        <w:numPr>
          <w:ilvl w:val="0"/>
          <w:numId w:val="19"/>
        </w:numPr>
        <w:jc w:val="both"/>
        <w:rPr>
          <w:rFonts w:ascii="Calibri Light" w:hAnsi="Calibri Light" w:cs="Calibri Light"/>
          <w:color w:val="0000FF"/>
        </w:rPr>
      </w:pPr>
      <w:r w:rsidRPr="003D43BA">
        <w:rPr>
          <w:rFonts w:ascii="Calibri Light" w:hAnsi="Calibri Light" w:cs="Calibri Light"/>
          <w:color w:val="0000FF"/>
          <w:sz w:val="20"/>
          <w:szCs w:val="20"/>
        </w:rPr>
        <w:t>Para cada uno/una de los/las investigadore/as del proyecto, indicar su formación académica, proyectos y publicaciones pertinentes para el proyecto.</w:t>
      </w:r>
    </w:p>
    <w:p w:rsidRPr="003D43BA" w:rsidR="6798670B" w:rsidP="003D43BA" w:rsidRDefault="6798670B" w14:paraId="717FFDA1" w14:textId="26FDDDC7">
      <w:pPr>
        <w:pStyle w:val="ListParagraph"/>
        <w:numPr>
          <w:ilvl w:val="0"/>
          <w:numId w:val="19"/>
        </w:numPr>
        <w:spacing w:after="0"/>
        <w:ind w:left="714" w:hanging="357"/>
        <w:jc w:val="both"/>
        <w:rPr>
          <w:rFonts w:ascii="Calibri Light" w:hAnsi="Calibri Light" w:cs="Calibri Light"/>
          <w:color w:val="0000FF"/>
        </w:rPr>
      </w:pPr>
      <w:r w:rsidRPr="003D43BA">
        <w:rPr>
          <w:rFonts w:ascii="Calibri Light" w:hAnsi="Calibri Light" w:cs="Calibri Light"/>
          <w:color w:val="0000FF"/>
          <w:sz w:val="20"/>
          <w:szCs w:val="20"/>
        </w:rPr>
        <w:t>También exponer la infraestructura y/o laboratorios que se pondrán a disposición del proyecto, así como otra información que se considere relevante para dar factibilidad al cumplimiento de los objetivos del proyecto.</w:t>
      </w:r>
    </w:p>
    <w:p w:rsidR="59D56B3F" w:rsidP="59D56B3F" w:rsidRDefault="59D56B3F" w14:paraId="0E5E81E2" w14:textId="77777777">
      <w:pPr>
        <w:tabs>
          <w:tab w:val="left" w:pos="426"/>
        </w:tabs>
        <w:jc w:val="both"/>
        <w:rPr>
          <w:rFonts w:ascii="Calibri Light" w:hAnsi="Calibri Light" w:cs="Calibri Light"/>
          <w:sz w:val="22"/>
          <w:szCs w:val="22"/>
        </w:rPr>
      </w:pPr>
    </w:p>
    <w:p w:rsidRPr="003D43BA" w:rsidR="00123283" w:rsidP="00D75289" w:rsidRDefault="00C310DA" w14:paraId="6AC143CA" w14:textId="3E916492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p w:rsidRPr="00A1248E" w:rsidR="00EA2809" w:rsidP="00A1248E" w:rsidRDefault="00D1378D" w14:paraId="0545F7AE" w14:textId="78DA993D">
      <w:pPr>
        <w:pStyle w:val="ListParagraph"/>
        <w:numPr>
          <w:ilvl w:val="0"/>
          <w:numId w:val="27"/>
        </w:numPr>
        <w:rPr>
          <w:rFonts w:ascii="Calibri Light" w:hAnsi="Calibri Light" w:cs="Calibri Light"/>
          <w:b/>
          <w:bCs/>
        </w:rPr>
      </w:pPr>
      <w:r w:rsidRPr="00A1248E">
        <w:rPr>
          <w:rFonts w:ascii="Calibri Light" w:hAnsi="Calibri Light" w:cs="Calibri Light"/>
          <w:b/>
          <w:bCs/>
        </w:rPr>
        <w:lastRenderedPageBreak/>
        <w:t xml:space="preserve">Plan de trabajo. </w:t>
      </w:r>
    </w:p>
    <w:p w:rsidRPr="00A1248E" w:rsidR="00D1378D" w:rsidP="00A1248E" w:rsidRDefault="00D1378D" w14:paraId="683B7925" w14:textId="4856CDD4">
      <w:pPr>
        <w:pStyle w:val="ListParagraph"/>
        <w:numPr>
          <w:ilvl w:val="0"/>
          <w:numId w:val="31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A1248E">
        <w:rPr>
          <w:rFonts w:ascii="Calibri Light" w:hAnsi="Calibri Light" w:cs="Calibri Light"/>
          <w:color w:val="0000FF"/>
          <w:sz w:val="20"/>
          <w:szCs w:val="20"/>
        </w:rPr>
        <w:t xml:space="preserve">Complete </w:t>
      </w:r>
      <w:r w:rsidRPr="00A1248E" w:rsidR="00C45A57">
        <w:rPr>
          <w:rFonts w:ascii="Calibri Light" w:hAnsi="Calibri Light" w:cs="Calibri Light"/>
          <w:color w:val="0000FF"/>
          <w:sz w:val="20"/>
          <w:szCs w:val="20"/>
        </w:rPr>
        <w:t xml:space="preserve">la carta grantt </w:t>
      </w:r>
      <w:r w:rsidRPr="00A1248E" w:rsidR="00C3274A">
        <w:rPr>
          <w:rFonts w:ascii="Calibri Light" w:hAnsi="Calibri Light" w:cs="Calibri Light"/>
          <w:color w:val="0000FF"/>
          <w:sz w:val="20"/>
          <w:szCs w:val="20"/>
        </w:rPr>
        <w:t xml:space="preserve">incluyendo una </w:t>
      </w:r>
      <w:r w:rsidRPr="00A1248E" w:rsidR="00BE027A">
        <w:rPr>
          <w:rFonts w:ascii="Calibri Light" w:hAnsi="Calibri Light" w:cs="Calibri Light"/>
          <w:color w:val="0000FF"/>
          <w:sz w:val="20"/>
          <w:szCs w:val="20"/>
        </w:rPr>
        <w:t>descri</w:t>
      </w:r>
      <w:r w:rsidRPr="00A1248E" w:rsidR="00C3274A">
        <w:rPr>
          <w:rFonts w:ascii="Calibri Light" w:hAnsi="Calibri Light" w:cs="Calibri Light"/>
          <w:color w:val="0000FF"/>
          <w:sz w:val="20"/>
          <w:szCs w:val="20"/>
        </w:rPr>
        <w:t>pción de</w:t>
      </w:r>
      <w:r w:rsidRPr="00A1248E" w:rsidR="00BE027A">
        <w:rPr>
          <w:rFonts w:ascii="Calibri Light" w:hAnsi="Calibri Light" w:cs="Calibri Light"/>
          <w:color w:val="0000FF"/>
          <w:sz w:val="20"/>
          <w:szCs w:val="20"/>
        </w:rPr>
        <w:t xml:space="preserve"> las actividades </w:t>
      </w:r>
      <w:r w:rsidRPr="00A1248E">
        <w:rPr>
          <w:rFonts w:ascii="Calibri Light" w:hAnsi="Calibri Light" w:cs="Calibri Light"/>
          <w:color w:val="0000FF"/>
          <w:sz w:val="20"/>
          <w:szCs w:val="20"/>
        </w:rPr>
        <w:t xml:space="preserve">que se deben llevar a cabo para cumplir con los objetivos planteados en el tiempo establecido. Se sugiere </w:t>
      </w:r>
      <w:r w:rsidRPr="00A1248E" w:rsidR="007C0D5E">
        <w:rPr>
          <w:rFonts w:ascii="Calibri Light" w:hAnsi="Calibri Light" w:cs="Calibri Light"/>
          <w:color w:val="0000FF"/>
          <w:sz w:val="20"/>
          <w:szCs w:val="20"/>
        </w:rPr>
        <w:t>estructurar las actividades de acuerdo a objetivos específicos</w:t>
      </w:r>
      <w:r w:rsidRPr="00A1248E" w:rsidR="00C3274A">
        <w:rPr>
          <w:rFonts w:ascii="Calibri Light" w:hAnsi="Calibri Light" w:cs="Calibri Light"/>
          <w:color w:val="0000FF"/>
          <w:sz w:val="20"/>
          <w:szCs w:val="20"/>
        </w:rPr>
        <w:t xml:space="preserve"> (OE)</w:t>
      </w:r>
      <w:r w:rsidRPr="00A1248E" w:rsidR="007C0D5E">
        <w:rPr>
          <w:rFonts w:ascii="Calibri Light" w:hAnsi="Calibri Light" w:cs="Calibri Light"/>
          <w:color w:val="0000FF"/>
          <w:sz w:val="20"/>
          <w:szCs w:val="20"/>
        </w:rPr>
        <w:t xml:space="preserve"> del proyecto, </w:t>
      </w:r>
      <w:r w:rsidRPr="00A1248E">
        <w:rPr>
          <w:rFonts w:ascii="Calibri Light" w:hAnsi="Calibri Light" w:cs="Calibri Light"/>
          <w:color w:val="0000FF"/>
          <w:sz w:val="20"/>
          <w:szCs w:val="20"/>
        </w:rPr>
        <w:t>para permitir una mejor comprensión del proceso.</w:t>
      </w:r>
    </w:p>
    <w:p w:rsidRPr="00F941DE" w:rsidR="00D1378D" w:rsidP="00302D88" w:rsidRDefault="00D1378D" w14:paraId="4CA35D5A" w14:textId="77777777">
      <w:pPr>
        <w:rPr>
          <w:rFonts w:ascii="Calibri Light" w:hAnsi="Calibri Light" w:cs="Calibri Light"/>
          <w:sz w:val="22"/>
          <w:szCs w:val="22"/>
        </w:rPr>
      </w:pPr>
    </w:p>
    <w:p w:rsidRPr="00F941DE" w:rsidR="00BE027A" w:rsidP="00302D88" w:rsidRDefault="00A12C8A" w14:paraId="32412887" w14:textId="77777777">
      <w:pPr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>Carta Gantt del plan de trabajo</w:t>
      </w:r>
    </w:p>
    <w:tbl>
      <w:tblPr>
        <w:tblW w:w="5459" w:type="pct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3265"/>
        <w:gridCol w:w="325"/>
        <w:gridCol w:w="331"/>
        <w:gridCol w:w="331"/>
        <w:gridCol w:w="332"/>
        <w:gridCol w:w="332"/>
        <w:gridCol w:w="332"/>
        <w:gridCol w:w="332"/>
        <w:gridCol w:w="332"/>
        <w:gridCol w:w="332"/>
        <w:gridCol w:w="330"/>
        <w:gridCol w:w="332"/>
        <w:gridCol w:w="332"/>
        <w:gridCol w:w="332"/>
        <w:gridCol w:w="332"/>
        <w:gridCol w:w="332"/>
        <w:gridCol w:w="332"/>
        <w:gridCol w:w="332"/>
        <w:gridCol w:w="324"/>
      </w:tblGrid>
      <w:tr w:rsidRPr="00F941DE" w:rsidR="00EB562C" w:rsidTr="00A1248E" w14:paraId="043420D4" w14:textId="6A42D9EC">
        <w:trPr>
          <w:cantSplit/>
          <w:trHeight w:val="60"/>
        </w:trPr>
        <w:tc>
          <w:tcPr>
            <w:tcW w:w="218" w:type="pct"/>
            <w:vMerge w:val="restart"/>
            <w:tcMar>
              <w:left w:w="57" w:type="dxa"/>
              <w:right w:w="57" w:type="dxa"/>
            </w:tcMar>
            <w:vAlign w:val="center"/>
          </w:tcPr>
          <w:p w:rsidRPr="00F941DE" w:rsidR="00EB562C" w:rsidP="00C310DA" w:rsidRDefault="00EB562C" w14:paraId="08BC8CED" w14:textId="2E7F7B3F">
            <w:pPr>
              <w:jc w:val="center"/>
              <w:rPr>
                <w:rFonts w:ascii="Calibri Light" w:hAnsi="Calibri Light" w:cs="Calibri Light"/>
                <w:b/>
              </w:rPr>
            </w:pPr>
            <w:r w:rsidRPr="00A1248E">
              <w:rPr>
                <w:rFonts w:ascii="Calibri Light" w:hAnsi="Calibri Light" w:cs="Calibri Light"/>
                <w:b/>
                <w:sz w:val="18"/>
                <w:szCs w:val="18"/>
              </w:rPr>
              <w:t>OE</w:t>
            </w:r>
          </w:p>
        </w:tc>
        <w:tc>
          <w:tcPr>
            <w:tcW w:w="1694" w:type="pct"/>
            <w:vMerge w:val="restart"/>
            <w:tcMar>
              <w:left w:w="57" w:type="dxa"/>
              <w:right w:w="57" w:type="dxa"/>
            </w:tcMar>
            <w:vAlign w:val="center"/>
          </w:tcPr>
          <w:p w:rsidRPr="00F941DE" w:rsidR="00EB562C" w:rsidP="00C310DA" w:rsidRDefault="00EB562C" w14:paraId="44771752" w14:textId="6D24EBB1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Descripción a</w:t>
            </w:r>
            <w:r w:rsidRPr="00F941DE">
              <w:rPr>
                <w:rFonts w:ascii="Calibri Light" w:hAnsi="Calibri Light" w:cs="Calibri Light"/>
                <w:b/>
              </w:rPr>
              <w:t>ctividad</w:t>
            </w:r>
          </w:p>
        </w:tc>
        <w:tc>
          <w:tcPr>
            <w:tcW w:w="3088" w:type="pct"/>
            <w:gridSpan w:val="18"/>
            <w:tcMar>
              <w:left w:w="57" w:type="dxa"/>
              <w:right w:w="57" w:type="dxa"/>
            </w:tcMar>
            <w:vAlign w:val="center"/>
          </w:tcPr>
          <w:p w:rsidRPr="00D34DD8" w:rsidR="00EB562C" w:rsidP="00C310DA" w:rsidRDefault="00EB562C" w14:paraId="21AF236E" w14:textId="55026F7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34DD8">
              <w:rPr>
                <w:rFonts w:asciiTheme="majorHAnsi" w:hAnsiTheme="majorHAnsi" w:cstheme="majorHAnsi"/>
                <w:b/>
                <w:sz w:val="16"/>
                <w:szCs w:val="16"/>
              </w:rPr>
              <w:t>Mes</w:t>
            </w:r>
          </w:p>
        </w:tc>
      </w:tr>
      <w:tr w:rsidRPr="00F941DE" w:rsidR="00EB562C" w:rsidTr="00A1248E" w14:paraId="18CBAB61" w14:textId="6F7FE050">
        <w:trPr>
          <w:cantSplit/>
          <w:trHeight w:val="128"/>
        </w:trPr>
        <w:tc>
          <w:tcPr>
            <w:tcW w:w="218" w:type="pct"/>
            <w:vMerge/>
            <w:tcMar>
              <w:left w:w="57" w:type="dxa"/>
              <w:right w:w="57" w:type="dxa"/>
            </w:tcMar>
          </w:tcPr>
          <w:p w:rsidRPr="00F941DE" w:rsidR="00EB562C" w:rsidP="00C310DA" w:rsidRDefault="00EB562C" w14:paraId="5EDC1F9C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pct"/>
            <w:vMerge/>
            <w:tcMar>
              <w:left w:w="57" w:type="dxa"/>
              <w:right w:w="57" w:type="dxa"/>
            </w:tcMar>
          </w:tcPr>
          <w:p w:rsidRPr="00F941DE" w:rsidR="00EB562C" w:rsidP="00C310DA" w:rsidRDefault="00EB562C" w14:paraId="3DB57F29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76DC196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1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74C7E95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2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344EEBB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3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52B4DDB6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4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7FAA64F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5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46F0F78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6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2554EA1C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7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45A5F58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8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0AC8650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9</w:t>
            </w:r>
          </w:p>
        </w:tc>
        <w:tc>
          <w:tcPr>
            <w:tcW w:w="171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44D981FC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10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675C675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11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5EF5DA7C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12</w:t>
            </w:r>
          </w:p>
        </w:tc>
        <w:tc>
          <w:tcPr>
            <w:tcW w:w="172" w:type="pct"/>
          </w:tcPr>
          <w:p w:rsidRPr="00E61DD8" w:rsidR="00EB562C" w:rsidP="00C310DA" w:rsidRDefault="00EB562C" w14:paraId="2D971E00" w14:textId="04B47C4E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sz w:val="10"/>
                <w:szCs w:val="10"/>
              </w:rPr>
              <w:t>13</w:t>
            </w:r>
          </w:p>
        </w:tc>
        <w:tc>
          <w:tcPr>
            <w:tcW w:w="172" w:type="pct"/>
          </w:tcPr>
          <w:p w:rsidRPr="00E61DD8" w:rsidR="00EB562C" w:rsidP="00C310DA" w:rsidRDefault="00EB562C" w14:paraId="529B9C4E" w14:textId="07A4C415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sz w:val="10"/>
                <w:szCs w:val="10"/>
              </w:rPr>
              <w:t>14</w:t>
            </w:r>
          </w:p>
        </w:tc>
        <w:tc>
          <w:tcPr>
            <w:tcW w:w="172" w:type="pct"/>
          </w:tcPr>
          <w:p w:rsidRPr="00E61DD8" w:rsidR="00EB562C" w:rsidP="00C310DA" w:rsidRDefault="00EB562C" w14:paraId="6B5410C4" w14:textId="61E97486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sz w:val="10"/>
                <w:szCs w:val="10"/>
              </w:rPr>
              <w:t>15</w:t>
            </w:r>
          </w:p>
        </w:tc>
        <w:tc>
          <w:tcPr>
            <w:tcW w:w="172" w:type="pct"/>
          </w:tcPr>
          <w:p w:rsidRPr="00E61DD8" w:rsidR="00EB562C" w:rsidP="00C310DA" w:rsidRDefault="00EB562C" w14:paraId="342968A8" w14:textId="2A3377BA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sz w:val="10"/>
                <w:szCs w:val="10"/>
              </w:rPr>
              <w:t>16</w:t>
            </w:r>
          </w:p>
        </w:tc>
        <w:tc>
          <w:tcPr>
            <w:tcW w:w="172" w:type="pct"/>
          </w:tcPr>
          <w:p w:rsidRPr="00E61DD8" w:rsidR="00EB562C" w:rsidP="00C310DA" w:rsidRDefault="00EB562C" w14:paraId="1BAAE783" w14:textId="5201A0B4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sz w:val="10"/>
                <w:szCs w:val="10"/>
              </w:rPr>
              <w:t>17</w:t>
            </w:r>
          </w:p>
        </w:tc>
        <w:tc>
          <w:tcPr>
            <w:tcW w:w="167" w:type="pct"/>
          </w:tcPr>
          <w:p w:rsidRPr="00E61DD8" w:rsidR="00EB562C" w:rsidP="00C310DA" w:rsidRDefault="00EB562C" w14:paraId="17CD4F42" w14:textId="75B69203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sz w:val="10"/>
                <w:szCs w:val="10"/>
              </w:rPr>
              <w:t>18</w:t>
            </w:r>
          </w:p>
        </w:tc>
      </w:tr>
      <w:tr w:rsidRPr="00F941DE" w:rsidR="00121C19" w:rsidTr="00A1248E" w14:paraId="4042F3B2" w14:textId="645A9802">
        <w:trPr>
          <w:cantSplit/>
          <w:trHeight w:val="60"/>
        </w:trPr>
        <w:tc>
          <w:tcPr>
            <w:tcW w:w="218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587A6408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6A5C5ECB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74AD946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4223C4A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713D322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53B923E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0A3684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7E536D4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4F752939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5CBB5C9D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ADCE095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1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6A07D09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75E991F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C92A14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0CB9573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070EC1D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541B9E59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4713845F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D80A87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67" w:type="pct"/>
          </w:tcPr>
          <w:p w:rsidRPr="00E61DD8" w:rsidR="00121C19" w:rsidP="00C310DA" w:rsidRDefault="00121C19" w14:paraId="02867D37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Pr="00F941DE" w:rsidR="00121C19" w:rsidTr="00A1248E" w14:paraId="36292DD9" w14:textId="13ED0174">
        <w:trPr>
          <w:cantSplit/>
          <w:trHeight w:val="60"/>
        </w:trPr>
        <w:tc>
          <w:tcPr>
            <w:tcW w:w="218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638BBCA4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02D0DCA3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1AD12C3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7B58981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5A68C8F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0F39BC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CAC0387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E100A8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87133D4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49DE061F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659DBAFF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1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6F1BC82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7DAD2F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40DB3FB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EBD6581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618F1E67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4CF99D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714208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526CFDCF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67" w:type="pct"/>
          </w:tcPr>
          <w:p w:rsidRPr="00E61DD8" w:rsidR="00121C19" w:rsidP="00C310DA" w:rsidRDefault="00121C19" w14:paraId="065D6F19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Pr="00F941DE" w:rsidR="00121C19" w:rsidTr="00A1248E" w14:paraId="0E6CC23D" w14:textId="3CC32F28">
        <w:trPr>
          <w:cantSplit/>
          <w:trHeight w:val="106"/>
        </w:trPr>
        <w:tc>
          <w:tcPr>
            <w:tcW w:w="218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64D09ECB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3268BE18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77516B3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98B2EA5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3B89279D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7C18A4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76E384C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169100C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69962B9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456CF5D3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01F7659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1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520BEDE0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EB19766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6E09F0E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75CDF47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D5EA2D7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0975EC3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22A00EA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5F20261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67" w:type="pct"/>
          </w:tcPr>
          <w:p w:rsidRPr="00E61DD8" w:rsidR="00121C19" w:rsidP="00C310DA" w:rsidRDefault="00121C19" w14:paraId="26F4E959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Pr="00F941DE" w:rsidR="00121C19" w:rsidTr="00A1248E" w14:paraId="2D05F5A5" w14:textId="0B1896FC">
        <w:trPr>
          <w:cantSplit/>
          <w:trHeight w:val="60"/>
        </w:trPr>
        <w:tc>
          <w:tcPr>
            <w:tcW w:w="218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7D6467A9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0FE9C5DE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65898B6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5FE74765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46AAE04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46A1367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4771E94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38DCC42C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85E8C80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E40CD0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706B780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1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7BA6C30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35D53A3D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502816F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3E375A0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607DE5B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0E07720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30FD310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68872E8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67" w:type="pct"/>
          </w:tcPr>
          <w:p w:rsidRPr="00E61DD8" w:rsidR="00121C19" w:rsidP="00C310DA" w:rsidRDefault="00121C19" w14:paraId="4964F94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Pr="00F941DE" w:rsidR="00121C19" w:rsidTr="00A1248E" w14:paraId="5CE995AD" w14:textId="1C829047">
        <w:trPr>
          <w:cantSplit/>
          <w:trHeight w:val="60"/>
        </w:trPr>
        <w:tc>
          <w:tcPr>
            <w:tcW w:w="218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58AD94B4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162EAE76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7E79C04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B59134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346669D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EDB4F4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E7C4FA0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52076CE3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1E93069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69F2EDD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79BCFD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1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F8231F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60C2D087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CC6AD0D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4E9AF63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35D6EC64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063E444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39B77893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7C411A0D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67" w:type="pct"/>
          </w:tcPr>
          <w:p w:rsidRPr="00E61DD8" w:rsidR="00121C19" w:rsidP="00C310DA" w:rsidRDefault="00121C19" w14:paraId="57E5B6B4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Pr="00F941DE" w:rsidR="00121C19" w:rsidTr="00A1248E" w14:paraId="71292422" w14:textId="399EF1B8">
        <w:trPr>
          <w:cantSplit/>
          <w:trHeight w:val="60"/>
        </w:trPr>
        <w:tc>
          <w:tcPr>
            <w:tcW w:w="218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081FF268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4CA32A1E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A938C6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797F0F0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A70932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6BCA12B6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423CBE43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F5BEAC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744AB75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7168B01D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5839403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1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7609B27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402CEA9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631021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4EC6ED6C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BBEBEA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27B9B5F0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504F0DCF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3ABF7ED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67" w:type="pct"/>
          </w:tcPr>
          <w:p w:rsidRPr="00E61DD8" w:rsidR="00121C19" w:rsidP="00C310DA" w:rsidRDefault="00121C19" w14:paraId="21ABEF0C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</w:tbl>
    <w:p w:rsidRPr="00F941DE" w:rsidR="00A12C8A" w:rsidP="00302D88" w:rsidRDefault="00A12C8A" w14:paraId="525C2403" w14:textId="77777777">
      <w:pPr>
        <w:rPr>
          <w:rFonts w:ascii="Calibri Light" w:hAnsi="Calibri Light" w:cs="Calibri Light"/>
          <w:sz w:val="22"/>
          <w:szCs w:val="22"/>
        </w:rPr>
      </w:pPr>
    </w:p>
    <w:p w:rsidR="000C28A9" w:rsidP="000C28A9" w:rsidRDefault="000C28A9" w14:paraId="48C07D05" w14:textId="77777777">
      <w:pPr>
        <w:rPr>
          <w:rFonts w:ascii="Calibri Light" w:hAnsi="Calibri Light" w:cs="Calibri Light"/>
        </w:rPr>
        <w:sectPr w:rsidR="000C28A9" w:rsidSect="00C310DA">
          <w:headerReference w:type="even" r:id="rId13"/>
          <w:headerReference w:type="default" r:id="rId14"/>
          <w:pgSz w:w="12242" w:h="15842" w:orient="portrait" w:code="1"/>
          <w:pgMar w:top="1418" w:right="1701" w:bottom="1418" w:left="1701" w:header="720" w:footer="720" w:gutter="0"/>
          <w:cols w:space="720"/>
          <w:docGrid w:linePitch="272"/>
        </w:sectPr>
      </w:pPr>
    </w:p>
    <w:p w:rsidRPr="00F941DE" w:rsidR="00051463" w:rsidP="00A1248E" w:rsidRDefault="00250D67" w14:paraId="5377594F" w14:textId="3B435449">
      <w:pPr>
        <w:pStyle w:val="ListParagraph"/>
        <w:numPr>
          <w:ilvl w:val="0"/>
          <w:numId w:val="27"/>
        </w:numPr>
        <w:rPr>
          <w:rFonts w:ascii="Calibri Light" w:hAnsi="Calibri Light" w:cs="Calibri Light"/>
          <w:b/>
          <w:bCs/>
        </w:rPr>
      </w:pPr>
      <w:r w:rsidRPr="1D7C312F">
        <w:rPr>
          <w:rFonts w:ascii="Calibri Light" w:hAnsi="Calibri Light" w:cs="Calibri Light"/>
          <w:b/>
          <w:bCs/>
        </w:rPr>
        <w:lastRenderedPageBreak/>
        <w:t>Presupuesto</w:t>
      </w:r>
    </w:p>
    <w:p w:rsidRPr="00F941DE" w:rsidR="00DC0D55" w:rsidP="00A1248E" w:rsidRDefault="00DC0D55" w14:paraId="24AA1BF2" w14:textId="77777777">
      <w:pPr>
        <w:pStyle w:val="FootnoteText"/>
        <w:numPr>
          <w:ilvl w:val="0"/>
          <w:numId w:val="31"/>
        </w:num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Agregue todas las filas que necesite.</w:t>
      </w:r>
    </w:p>
    <w:p w:rsidRPr="00F941DE" w:rsidR="00DC0D55" w:rsidP="00A1248E" w:rsidRDefault="00DC0D55" w14:paraId="2CFECA23" w14:textId="77777777">
      <w:pPr>
        <w:pStyle w:val="FootnoteText"/>
        <w:numPr>
          <w:ilvl w:val="0"/>
          <w:numId w:val="31"/>
        </w:num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  <w:lang w:val="es-CL" w:eastAsia="es-ES"/>
        </w:rPr>
        <w:t>Montos expresados en pesos chilenos.</w:t>
      </w:r>
    </w:p>
    <w:p w:rsidRPr="00F941DE" w:rsidR="004E3AD9" w:rsidRDefault="004E3AD9" w14:paraId="459D7589" w14:textId="77777777">
      <w:pPr>
        <w:rPr>
          <w:rFonts w:ascii="Calibri Light" w:hAnsi="Calibri Light" w:cs="Calibri Light"/>
          <w:sz w:val="22"/>
          <w:szCs w:val="22"/>
        </w:rPr>
      </w:pPr>
    </w:p>
    <w:tbl>
      <w:tblPr>
        <w:tblW w:w="89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9"/>
        <w:gridCol w:w="1701"/>
      </w:tblGrid>
      <w:tr w:rsidRPr="00F941DE" w:rsidR="00BA5361" w:rsidTr="00BA5361" w14:paraId="081092CB" w14:textId="77777777">
        <w:trPr>
          <w:cantSplit/>
          <w:trHeight w:val="227"/>
        </w:trPr>
        <w:tc>
          <w:tcPr>
            <w:tcW w:w="7279" w:type="dxa"/>
          </w:tcPr>
          <w:p w:rsidRPr="00F941DE" w:rsidR="00BA5361" w:rsidP="00BA5361" w:rsidRDefault="004F0DE0" w14:paraId="44B2D3EC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>Ítem y concepto</w:t>
            </w:r>
          </w:p>
        </w:tc>
        <w:tc>
          <w:tcPr>
            <w:tcW w:w="1701" w:type="dxa"/>
          </w:tcPr>
          <w:p w:rsidRPr="00F941DE" w:rsidR="00BA5361" w:rsidP="00D75289" w:rsidRDefault="004F0DE0" w14:paraId="1B78E5B2" w14:textId="7777777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>Monto ($)</w:t>
            </w:r>
          </w:p>
        </w:tc>
      </w:tr>
      <w:tr w:rsidRPr="00F941DE" w:rsidR="00BA5361" w:rsidTr="00D75289" w14:paraId="091F15D8" w14:textId="77777777">
        <w:trPr>
          <w:trHeight w:val="227"/>
        </w:trPr>
        <w:tc>
          <w:tcPr>
            <w:tcW w:w="7279" w:type="dxa"/>
          </w:tcPr>
          <w:p w:rsidRPr="00F941DE" w:rsidR="00BA5361" w:rsidP="00BA5361" w:rsidRDefault="004F0DE0" w14:paraId="7EDC20E7" w14:textId="77777777">
            <w:pPr>
              <w:pStyle w:val="Heading2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  <w:lang w:val="es-ES"/>
              </w:rPr>
              <w:t>1. Ayudantes alumno/as</w:t>
            </w:r>
          </w:p>
        </w:tc>
        <w:tc>
          <w:tcPr>
            <w:tcW w:w="1701" w:type="dxa"/>
          </w:tcPr>
          <w:p w:rsidRPr="00F941DE" w:rsidR="00BA5361" w:rsidP="00BA5361" w:rsidRDefault="00BA5361" w14:paraId="5DE72FBC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1A27485D" w14:textId="77777777">
        <w:trPr>
          <w:trHeight w:val="50"/>
        </w:trPr>
        <w:tc>
          <w:tcPr>
            <w:tcW w:w="7279" w:type="dxa"/>
          </w:tcPr>
          <w:p w:rsidRPr="00F941DE" w:rsidR="00BA5361" w:rsidP="00D75289" w:rsidRDefault="004F0DE0" w14:paraId="0895AB15" w14:textId="2BD7A91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Pregrado: indicar cantidad </w:t>
            </w:r>
            <w:r w:rsidR="0070116C">
              <w:rPr>
                <w:rFonts w:ascii="Calibri Light" w:hAnsi="Calibri Light" w:cs="Calibri Light"/>
                <w:sz w:val="22"/>
                <w:szCs w:val="22"/>
              </w:rPr>
              <w:t>y meses</w:t>
            </w:r>
          </w:p>
        </w:tc>
        <w:tc>
          <w:tcPr>
            <w:tcW w:w="1701" w:type="dxa"/>
          </w:tcPr>
          <w:p w:rsidRPr="00F941DE" w:rsidR="00BA5361" w:rsidP="00D75289" w:rsidRDefault="00BA5361" w14:paraId="70D0ED2A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1FE6E605" w14:textId="77777777">
        <w:trPr>
          <w:trHeight w:val="50"/>
        </w:trPr>
        <w:tc>
          <w:tcPr>
            <w:tcW w:w="7279" w:type="dxa"/>
          </w:tcPr>
          <w:p w:rsidRPr="00F941DE" w:rsidR="00BA5361" w:rsidP="00D75289" w:rsidRDefault="004F0DE0" w14:paraId="700FE509" w14:textId="5AF7201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Postgrado: indicar cantidad </w:t>
            </w:r>
            <w:r w:rsidR="0070116C">
              <w:rPr>
                <w:rFonts w:ascii="Calibri Light" w:hAnsi="Calibri Light" w:cs="Calibri Light"/>
                <w:sz w:val="22"/>
                <w:szCs w:val="22"/>
              </w:rPr>
              <w:t>y meses</w:t>
            </w:r>
          </w:p>
        </w:tc>
        <w:tc>
          <w:tcPr>
            <w:tcW w:w="1701" w:type="dxa"/>
          </w:tcPr>
          <w:p w:rsidRPr="00F941DE" w:rsidR="00BA5361" w:rsidP="00D75289" w:rsidRDefault="00BA5361" w14:paraId="2CD26E86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70116C" w:rsidTr="00D75289" w14:paraId="08ABAC40" w14:textId="77777777">
        <w:trPr>
          <w:trHeight w:val="50"/>
        </w:trPr>
        <w:tc>
          <w:tcPr>
            <w:tcW w:w="7279" w:type="dxa"/>
          </w:tcPr>
          <w:p w:rsidRPr="00F941DE" w:rsidR="0070116C" w:rsidP="00D75289" w:rsidRDefault="00347F64" w14:paraId="7BCCD073" w14:textId="2B9529A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2. Personal de apoyo a la investigación</w:t>
            </w:r>
          </w:p>
        </w:tc>
        <w:tc>
          <w:tcPr>
            <w:tcW w:w="1701" w:type="dxa"/>
          </w:tcPr>
          <w:p w:rsidRPr="00F941DE" w:rsidR="0070116C" w:rsidP="00D75289" w:rsidRDefault="0070116C" w14:paraId="7B65BA5E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70116C" w:rsidTr="00D75289" w14:paraId="363A6B59" w14:textId="77777777">
        <w:trPr>
          <w:trHeight w:val="50"/>
        </w:trPr>
        <w:tc>
          <w:tcPr>
            <w:tcW w:w="7279" w:type="dxa"/>
          </w:tcPr>
          <w:p w:rsidRPr="00F941DE" w:rsidR="0070116C" w:rsidP="00D75289" w:rsidRDefault="00347F64" w14:paraId="163FDF80" w14:textId="40E1052B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….</w:t>
            </w:r>
            <w:r w:rsidR="009B06FF">
              <w:rPr>
                <w:rFonts w:ascii="Calibri Light" w:hAnsi="Calibri Light" w:cs="Calibri Light"/>
                <w:sz w:val="22"/>
                <w:szCs w:val="22"/>
              </w:rPr>
              <w:t>Indicar tipo de profesional o técnico, cantidad y meses</w:t>
            </w:r>
          </w:p>
        </w:tc>
        <w:tc>
          <w:tcPr>
            <w:tcW w:w="1701" w:type="dxa"/>
          </w:tcPr>
          <w:p w:rsidRPr="00F941DE" w:rsidR="0070116C" w:rsidP="00D75289" w:rsidRDefault="0070116C" w14:paraId="2B6E0173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70116C" w:rsidTr="00D75289" w14:paraId="37FE6155" w14:textId="77777777">
        <w:trPr>
          <w:trHeight w:val="50"/>
        </w:trPr>
        <w:tc>
          <w:tcPr>
            <w:tcW w:w="7279" w:type="dxa"/>
          </w:tcPr>
          <w:p w:rsidRPr="00F941DE" w:rsidR="0070116C" w:rsidP="00D75289" w:rsidRDefault="009B06FF" w14:paraId="5347D6D5" w14:textId="362E8C1B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:rsidRPr="00F941DE" w:rsidR="0070116C" w:rsidP="00D75289" w:rsidRDefault="0070116C" w14:paraId="060990A3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2FCCDE54" w14:textId="77777777">
        <w:trPr>
          <w:trHeight w:val="227"/>
        </w:trPr>
        <w:tc>
          <w:tcPr>
            <w:tcW w:w="7279" w:type="dxa"/>
          </w:tcPr>
          <w:p w:rsidRPr="00F941DE" w:rsidR="00BA5361" w:rsidP="00BA5361" w:rsidRDefault="009B06FF" w14:paraId="78131166" w14:textId="48A15869">
            <w:pPr>
              <w:pStyle w:val="Heading2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"/>
              </w:rPr>
              <w:t>3</w:t>
            </w:r>
            <w:r w:rsidRPr="00F941DE" w:rsidR="004F0DE0">
              <w:rPr>
                <w:rFonts w:ascii="Calibri Light" w:hAnsi="Calibri Light" w:cs="Calibri Light"/>
                <w:sz w:val="22"/>
                <w:szCs w:val="22"/>
                <w:lang w:val="es-ES"/>
              </w:rPr>
              <w:t>. Materiales fungibles</w:t>
            </w:r>
          </w:p>
        </w:tc>
        <w:tc>
          <w:tcPr>
            <w:tcW w:w="1701" w:type="dxa"/>
          </w:tcPr>
          <w:p w:rsidRPr="00F941DE" w:rsidR="00BA5361" w:rsidP="00BA5361" w:rsidRDefault="00BA5361" w14:paraId="0E8F701E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390FBC87" w14:textId="77777777">
        <w:trPr>
          <w:trHeight w:val="50"/>
        </w:trPr>
        <w:tc>
          <w:tcPr>
            <w:tcW w:w="7279" w:type="dxa"/>
          </w:tcPr>
          <w:p w:rsidRPr="00F941DE" w:rsidR="00BA5361" w:rsidP="00D75289" w:rsidRDefault="004F0DE0" w14:paraId="617A1587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:rsidRPr="00F941DE" w:rsidR="00BA5361" w:rsidP="00D75289" w:rsidRDefault="00BA5361" w14:paraId="2398D428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74429B47" w14:textId="77777777">
        <w:trPr>
          <w:trHeight w:val="50"/>
        </w:trPr>
        <w:tc>
          <w:tcPr>
            <w:tcW w:w="7279" w:type="dxa"/>
          </w:tcPr>
          <w:p w:rsidRPr="00F941DE" w:rsidR="00BA5361" w:rsidP="00D75289" w:rsidRDefault="004F0DE0" w14:paraId="2BC05126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:rsidRPr="00F941DE" w:rsidR="00BA5361" w:rsidP="00D75289" w:rsidRDefault="00BA5361" w14:paraId="0BF5EAEF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61686F9F" w14:textId="77777777">
        <w:trPr>
          <w:trHeight w:val="107"/>
        </w:trPr>
        <w:tc>
          <w:tcPr>
            <w:tcW w:w="7279" w:type="dxa"/>
          </w:tcPr>
          <w:p w:rsidRPr="00F941DE" w:rsidR="00BA5361" w:rsidP="00D75289" w:rsidRDefault="004F0DE0" w14:paraId="134551AA" w14:textId="77777777">
            <w:pPr>
              <w:pStyle w:val="FootnoteTex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:rsidRPr="00F941DE" w:rsidR="00BA5361" w:rsidP="00D75289" w:rsidRDefault="00BA5361" w14:paraId="655AA492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6B8E76C0" w14:textId="77777777">
        <w:trPr>
          <w:trHeight w:val="107"/>
        </w:trPr>
        <w:tc>
          <w:tcPr>
            <w:tcW w:w="7279" w:type="dxa"/>
          </w:tcPr>
          <w:p w:rsidRPr="00F941DE" w:rsidR="00BA5361" w:rsidP="00D75289" w:rsidRDefault="004F0DE0" w14:paraId="7E8F06E4" w14:textId="77777777">
            <w:pPr>
              <w:pStyle w:val="FootnoteTex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:rsidRPr="00F941DE" w:rsidR="00BA5361" w:rsidP="00D75289" w:rsidRDefault="00BA5361" w14:paraId="50085AC1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5708EFDD" w14:textId="77777777">
        <w:trPr>
          <w:trHeight w:val="107"/>
        </w:trPr>
        <w:tc>
          <w:tcPr>
            <w:tcW w:w="7279" w:type="dxa"/>
          </w:tcPr>
          <w:p w:rsidRPr="00F941DE" w:rsidR="00BA5361" w:rsidP="00D75289" w:rsidRDefault="004F0DE0" w14:paraId="536E9F61" w14:textId="77777777">
            <w:pPr>
              <w:pStyle w:val="FootnoteTex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>4. Capacitaciones</w:t>
            </w:r>
          </w:p>
        </w:tc>
        <w:tc>
          <w:tcPr>
            <w:tcW w:w="1701" w:type="dxa"/>
          </w:tcPr>
          <w:p w:rsidRPr="00F941DE" w:rsidR="00BA5361" w:rsidP="00D75289" w:rsidRDefault="00BA5361" w14:paraId="55E5415A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0BECAB58" w14:textId="77777777">
        <w:trPr>
          <w:trHeight w:val="50"/>
        </w:trPr>
        <w:tc>
          <w:tcPr>
            <w:tcW w:w="7279" w:type="dxa"/>
          </w:tcPr>
          <w:p w:rsidRPr="00F941DE" w:rsidR="00BA5361" w:rsidP="00D75289" w:rsidRDefault="004F0DE0" w14:paraId="0CE6C6C8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Indicar propósito de la capación y organización que capacita</w:t>
            </w:r>
          </w:p>
        </w:tc>
        <w:tc>
          <w:tcPr>
            <w:tcW w:w="1701" w:type="dxa"/>
          </w:tcPr>
          <w:p w:rsidRPr="00F941DE" w:rsidR="00BA5361" w:rsidP="00D75289" w:rsidRDefault="00BA5361" w14:paraId="0C64A3CD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14C6590F" w14:textId="77777777">
        <w:trPr>
          <w:trHeight w:val="50"/>
        </w:trPr>
        <w:tc>
          <w:tcPr>
            <w:tcW w:w="7279" w:type="dxa"/>
          </w:tcPr>
          <w:p w:rsidRPr="00F941DE" w:rsidR="00BA5361" w:rsidP="00D75289" w:rsidRDefault="00BA5361" w14:paraId="11760778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F941DE" w:rsidR="00BA5361" w:rsidP="00D75289" w:rsidRDefault="00BA5361" w14:paraId="7809386B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3FA77347" w14:textId="77777777">
        <w:trPr>
          <w:trHeight w:val="50"/>
        </w:trPr>
        <w:tc>
          <w:tcPr>
            <w:tcW w:w="7279" w:type="dxa"/>
          </w:tcPr>
          <w:p w:rsidRPr="00F941DE" w:rsidR="00BA5361" w:rsidP="00BA5361" w:rsidRDefault="004F0DE0" w14:paraId="1853556A" w14:textId="747C8E01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5. </w:t>
            </w:r>
            <w:r w:rsidR="00003073">
              <w:rPr>
                <w:rFonts w:ascii="Calibri Light" w:hAnsi="Calibri Light" w:cs="Calibri Light"/>
                <w:b/>
                <w:sz w:val="22"/>
                <w:szCs w:val="22"/>
              </w:rPr>
              <w:t>Viajes</w:t>
            </w:r>
            <w:r w:rsidR="00346AF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e inscripciones</w:t>
            </w:r>
          </w:p>
        </w:tc>
        <w:tc>
          <w:tcPr>
            <w:tcW w:w="1701" w:type="dxa"/>
          </w:tcPr>
          <w:p w:rsidRPr="00F941DE" w:rsidR="00BA5361" w:rsidP="00D75289" w:rsidRDefault="00BA5361" w14:paraId="5000897D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0344A294" w14:textId="77777777">
        <w:trPr>
          <w:trHeight w:val="50"/>
        </w:trPr>
        <w:tc>
          <w:tcPr>
            <w:tcW w:w="7279" w:type="dxa"/>
          </w:tcPr>
          <w:p w:rsidRPr="00F941DE" w:rsidR="00BA5361" w:rsidP="00D75289" w:rsidRDefault="00DC0D55" w14:paraId="15FE2FBB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  <w:r w:rsidRPr="00F941DE" w:rsidR="004F0DE0">
              <w:rPr>
                <w:rFonts w:ascii="Calibri Light" w:hAnsi="Calibri Light" w:cs="Calibri Light"/>
                <w:sz w:val="22"/>
                <w:szCs w:val="22"/>
              </w:rPr>
              <w:t xml:space="preserve">Indicar lugar de destino (ej. centro de salud) </w:t>
            </w:r>
          </w:p>
        </w:tc>
        <w:tc>
          <w:tcPr>
            <w:tcW w:w="1701" w:type="dxa"/>
          </w:tcPr>
          <w:p w:rsidRPr="00F941DE" w:rsidR="00BA5361" w:rsidP="00D75289" w:rsidRDefault="00BA5361" w14:paraId="5379D09B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54D1A329" w14:textId="77777777">
        <w:trPr>
          <w:trHeight w:val="50"/>
        </w:trPr>
        <w:tc>
          <w:tcPr>
            <w:tcW w:w="7279" w:type="dxa"/>
          </w:tcPr>
          <w:p w:rsidRPr="00F941DE" w:rsidR="00BA5361" w:rsidP="00D75289" w:rsidRDefault="004F0DE0" w14:paraId="7B1DBA30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:rsidRPr="00F941DE" w:rsidR="00BA5361" w:rsidP="00D75289" w:rsidRDefault="00BA5361" w14:paraId="3E7CCD02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4F0DE0" w:rsidTr="004F0DE0" w14:paraId="31C0AB2B" w14:textId="77777777">
        <w:trPr>
          <w:trHeight w:val="50"/>
        </w:trPr>
        <w:tc>
          <w:tcPr>
            <w:tcW w:w="7279" w:type="dxa"/>
          </w:tcPr>
          <w:p w:rsidRPr="00F941DE" w:rsidR="004F0DE0" w:rsidRDefault="004F0DE0" w14:paraId="096D4925" w14:textId="7777777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6. Servicios de proveedores externos o internos</w:t>
            </w:r>
          </w:p>
        </w:tc>
        <w:tc>
          <w:tcPr>
            <w:tcW w:w="1701" w:type="dxa"/>
          </w:tcPr>
          <w:p w:rsidRPr="00F941DE" w:rsidR="004F0DE0" w:rsidRDefault="004F0DE0" w14:paraId="409BBD79" w14:textId="7777777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Pr="00F941DE" w:rsidR="004F0DE0" w:rsidTr="004F0DE0" w14:paraId="4C2A74D2" w14:textId="77777777">
        <w:trPr>
          <w:trHeight w:val="50"/>
        </w:trPr>
        <w:tc>
          <w:tcPr>
            <w:tcW w:w="7279" w:type="dxa"/>
          </w:tcPr>
          <w:p w:rsidRPr="00F941DE" w:rsidR="004F0DE0" w:rsidRDefault="004F0DE0" w14:paraId="47734CCA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Indicar servicio y organización que lo ofrece.</w:t>
            </w:r>
          </w:p>
        </w:tc>
        <w:tc>
          <w:tcPr>
            <w:tcW w:w="1701" w:type="dxa"/>
          </w:tcPr>
          <w:p w:rsidRPr="00F941DE" w:rsidR="004F0DE0" w:rsidRDefault="004F0DE0" w14:paraId="2D55B5C1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4F0DE0" w:rsidTr="004F0DE0" w14:paraId="1968AD4D" w14:textId="77777777">
        <w:trPr>
          <w:trHeight w:val="50"/>
        </w:trPr>
        <w:tc>
          <w:tcPr>
            <w:tcW w:w="7279" w:type="dxa"/>
          </w:tcPr>
          <w:p w:rsidRPr="00F941DE" w:rsidR="004F0DE0" w:rsidRDefault="004F0DE0" w14:paraId="13D06F9D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:rsidRPr="00F941DE" w:rsidR="004F0DE0" w:rsidRDefault="004F0DE0" w14:paraId="3E568CE9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C92818" w:rsidTr="004F0DE0" w14:paraId="51DA91CA" w14:textId="77777777">
        <w:trPr>
          <w:trHeight w:val="50"/>
        </w:trPr>
        <w:tc>
          <w:tcPr>
            <w:tcW w:w="7279" w:type="dxa"/>
          </w:tcPr>
          <w:p w:rsidRPr="00F941DE" w:rsidR="00C92818" w:rsidRDefault="00C92818" w14:paraId="7B6B68A3" w14:textId="1073EB1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7. </w:t>
            </w:r>
            <w:r w:rsidR="00C310D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Software</w:t>
            </w:r>
          </w:p>
        </w:tc>
        <w:tc>
          <w:tcPr>
            <w:tcW w:w="1701" w:type="dxa"/>
          </w:tcPr>
          <w:p w:rsidRPr="00F941DE" w:rsidR="00C92818" w:rsidRDefault="00C92818" w14:paraId="629A3B1C" w14:textId="7777777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Pr="00F941DE" w:rsidR="00C92818" w:rsidTr="004F0DE0" w14:paraId="427592D8" w14:textId="77777777">
        <w:trPr>
          <w:trHeight w:val="50"/>
        </w:trPr>
        <w:tc>
          <w:tcPr>
            <w:tcW w:w="7279" w:type="dxa"/>
          </w:tcPr>
          <w:p w:rsidRPr="00F941DE" w:rsidR="00C92818" w:rsidP="00C92818" w:rsidRDefault="00C92818" w14:paraId="3A685BE4" w14:textId="4FF39F2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Indicar </w:t>
            </w:r>
            <w:r w:rsidR="00C310DA">
              <w:rPr>
                <w:rFonts w:ascii="Calibri Light" w:hAnsi="Calibri Light" w:cs="Calibri Light"/>
                <w:sz w:val="22"/>
                <w:szCs w:val="22"/>
              </w:rPr>
              <w:t>software requerido</w:t>
            </w:r>
          </w:p>
        </w:tc>
        <w:tc>
          <w:tcPr>
            <w:tcW w:w="1701" w:type="dxa"/>
          </w:tcPr>
          <w:p w:rsidRPr="00F941DE" w:rsidR="00C92818" w:rsidP="00C92818" w:rsidRDefault="00C92818" w14:paraId="509A171D" w14:textId="7777777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Pr="00F941DE" w:rsidR="00C92818" w:rsidTr="004F0DE0" w14:paraId="568560B6" w14:textId="77777777">
        <w:trPr>
          <w:trHeight w:val="50"/>
        </w:trPr>
        <w:tc>
          <w:tcPr>
            <w:tcW w:w="7279" w:type="dxa"/>
          </w:tcPr>
          <w:p w:rsidRPr="00C92818" w:rsidR="00C92818" w:rsidP="00C92818" w:rsidRDefault="00C92818" w14:paraId="76FC2DD6" w14:textId="604CF9CD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C92818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:rsidRPr="00F941DE" w:rsidR="00C92818" w:rsidP="00C92818" w:rsidRDefault="00C92818" w14:paraId="437765B3" w14:textId="7777777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Pr="00F941DE" w:rsidR="004F0DE0" w:rsidTr="004F0DE0" w14:paraId="5CC6D0B2" w14:textId="77777777">
        <w:trPr>
          <w:trHeight w:val="50"/>
        </w:trPr>
        <w:tc>
          <w:tcPr>
            <w:tcW w:w="7279" w:type="dxa"/>
          </w:tcPr>
          <w:p w:rsidRPr="00F941DE" w:rsidR="004F0DE0" w:rsidRDefault="004F0DE0" w14:paraId="5FCD109A" w14:textId="7246631B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Total (1+2+3+4+5+6</w:t>
            </w:r>
            <w:r w:rsidR="00C310D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+7</w:t>
            </w:r>
            <w:r w:rsidRPr="00F941D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Pr="00F941DE" w:rsidR="004F0DE0" w:rsidRDefault="004F0DE0" w14:paraId="5902D589" w14:textId="7777777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:rsidRPr="00F941DE" w:rsidR="004E3AD9" w:rsidRDefault="004E3AD9" w14:paraId="52411408" w14:textId="77777777">
      <w:pPr>
        <w:pStyle w:val="FootnoteText"/>
        <w:rPr>
          <w:rFonts w:ascii="Calibri Light" w:hAnsi="Calibri Light" w:cs="Calibri Light"/>
          <w:sz w:val="22"/>
          <w:szCs w:val="22"/>
        </w:rPr>
      </w:pPr>
    </w:p>
    <w:p w:rsidRPr="00F941DE" w:rsidR="00C23F21" w:rsidP="00415384" w:rsidRDefault="00C23F21" w14:paraId="25AA48CE" w14:textId="77777777">
      <w:pPr>
        <w:pStyle w:val="FootnoteText"/>
        <w:rPr>
          <w:rFonts w:ascii="Calibri Light" w:hAnsi="Calibri Light" w:cs="Calibri Light"/>
          <w:sz w:val="22"/>
          <w:szCs w:val="22"/>
        </w:rPr>
      </w:pPr>
    </w:p>
    <w:p w:rsidRPr="00F941DE" w:rsidR="00C23F21" w:rsidP="00A1248E" w:rsidRDefault="004F0DE0" w14:paraId="10B7CEC5" w14:textId="77F13BE8">
      <w:pPr>
        <w:pStyle w:val="FootnoteText"/>
        <w:numPr>
          <w:ilvl w:val="0"/>
          <w:numId w:val="27"/>
        </w:numPr>
        <w:rPr>
          <w:rFonts w:ascii="Calibri Light" w:hAnsi="Calibri Light" w:cs="Calibri Light"/>
          <w:b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br w:type="page"/>
      </w:r>
      <w:r w:rsidRPr="00F941DE" w:rsidR="00C23F21">
        <w:rPr>
          <w:rFonts w:ascii="Calibri Light" w:hAnsi="Calibri Light" w:cs="Calibri Light"/>
          <w:b/>
          <w:sz w:val="22"/>
          <w:szCs w:val="22"/>
        </w:rPr>
        <w:lastRenderedPageBreak/>
        <w:t>Justificación del presupuesto.</w:t>
      </w:r>
    </w:p>
    <w:p w:rsidRPr="00F941DE" w:rsidR="00302D88" w:rsidP="00A1248E" w:rsidRDefault="00342CD0" w14:paraId="76841D6D" w14:textId="42D1F67D">
      <w:pPr>
        <w:pStyle w:val="FootnoteText"/>
        <w:numPr>
          <w:ilvl w:val="0"/>
          <w:numId w:val="32"/>
        </w:numPr>
        <w:jc w:val="both"/>
        <w:rPr>
          <w:rFonts w:ascii="Calibri Light" w:hAnsi="Calibri Light" w:cs="Calibri Light"/>
          <w:color w:val="0000FF"/>
          <w:lang w:val="es-CL" w:eastAsia="es-ES"/>
        </w:rPr>
      </w:pPr>
      <w:r w:rsidRPr="00F941DE">
        <w:rPr>
          <w:rFonts w:ascii="Calibri Light" w:hAnsi="Calibri Light" w:cs="Calibri Light"/>
          <w:color w:val="0000FF"/>
          <w:lang w:val="es-CL" w:eastAsia="es-ES"/>
        </w:rPr>
        <w:t>Justifique cada uno de los ítems presentados en el presupuesto</w:t>
      </w:r>
      <w:r w:rsidR="00001581">
        <w:rPr>
          <w:rFonts w:ascii="Calibri Light" w:hAnsi="Calibri Light" w:cs="Calibri Light"/>
          <w:color w:val="0000FF"/>
          <w:lang w:val="es-CL" w:eastAsia="es-ES"/>
        </w:rPr>
        <w:t>,</w:t>
      </w:r>
      <w:r w:rsidR="00346AF4">
        <w:rPr>
          <w:rFonts w:ascii="Calibri Light" w:hAnsi="Calibri Light" w:cs="Calibri Light"/>
          <w:color w:val="0000FF"/>
          <w:lang w:val="es-CL" w:eastAsia="es-ES"/>
        </w:rPr>
        <w:t xml:space="preserve"> detallando cuando corresponda</w:t>
      </w:r>
      <w:r w:rsidR="007B06CE">
        <w:rPr>
          <w:rFonts w:ascii="Calibri Light" w:hAnsi="Calibri Light" w:cs="Calibri Light"/>
          <w:color w:val="0000FF"/>
          <w:lang w:val="es-CL" w:eastAsia="es-ES"/>
        </w:rPr>
        <w:t>, las</w:t>
      </w:r>
      <w:r w:rsidR="00346AF4">
        <w:rPr>
          <w:rFonts w:ascii="Calibri Light" w:hAnsi="Calibri Light" w:cs="Calibri Light"/>
          <w:color w:val="0000FF"/>
          <w:lang w:val="es-CL" w:eastAsia="es-ES"/>
        </w:rPr>
        <w:t xml:space="preserve"> </w:t>
      </w:r>
      <w:r w:rsidR="00C4577B">
        <w:rPr>
          <w:rFonts w:ascii="Calibri Light" w:hAnsi="Calibri Light" w:cs="Calibri Light"/>
          <w:color w:val="0000FF"/>
          <w:lang w:val="es-CL" w:eastAsia="es-ES"/>
        </w:rPr>
        <w:t>labores</w:t>
      </w:r>
      <w:r w:rsidR="00903774">
        <w:rPr>
          <w:rFonts w:ascii="Calibri Light" w:hAnsi="Calibri Light" w:cs="Calibri Light"/>
          <w:color w:val="0000FF"/>
          <w:lang w:val="es-CL" w:eastAsia="es-ES"/>
        </w:rPr>
        <w:t xml:space="preserve"> o </w:t>
      </w:r>
      <w:r w:rsidR="00C4577B">
        <w:rPr>
          <w:rFonts w:ascii="Calibri Light" w:hAnsi="Calibri Light" w:cs="Calibri Light"/>
          <w:color w:val="0000FF"/>
          <w:lang w:val="es-CL" w:eastAsia="es-ES"/>
        </w:rPr>
        <w:t>servicios a realizar,</w:t>
      </w:r>
      <w:r w:rsidR="00903774">
        <w:rPr>
          <w:rFonts w:ascii="Calibri Light" w:hAnsi="Calibri Light" w:cs="Calibri Light"/>
          <w:color w:val="0000FF"/>
          <w:lang w:val="es-CL" w:eastAsia="es-ES"/>
        </w:rPr>
        <w:t xml:space="preserve"> la finalidad o utilidad del material fungible,</w:t>
      </w:r>
      <w:r w:rsidR="00C4577B">
        <w:rPr>
          <w:rFonts w:ascii="Calibri Light" w:hAnsi="Calibri Light" w:cs="Calibri Light"/>
          <w:color w:val="0000FF"/>
          <w:lang w:val="es-CL" w:eastAsia="es-ES"/>
        </w:rPr>
        <w:t xml:space="preserve"> meses de duración, </w:t>
      </w:r>
      <w:r w:rsidR="00B5483B">
        <w:rPr>
          <w:rFonts w:ascii="Calibri Light" w:hAnsi="Calibri Light" w:cs="Calibri Light"/>
          <w:color w:val="0000FF"/>
          <w:lang w:val="es-CL" w:eastAsia="es-ES"/>
        </w:rPr>
        <w:t>cantidad o unidades, entre otros,</w:t>
      </w:r>
      <w:r w:rsidR="00001581">
        <w:rPr>
          <w:rFonts w:ascii="Calibri Light" w:hAnsi="Calibri Light" w:cs="Calibri Light"/>
          <w:color w:val="0000FF"/>
          <w:lang w:val="es-CL" w:eastAsia="es-ES"/>
        </w:rPr>
        <w:t xml:space="preserve"> para dejar clara su pertinencia</w:t>
      </w:r>
      <w:r w:rsidR="00864EDF">
        <w:rPr>
          <w:rFonts w:ascii="Calibri Light" w:hAnsi="Calibri Light" w:cs="Calibri Light"/>
          <w:color w:val="0000FF"/>
          <w:lang w:val="es-CL" w:eastAsia="es-ES"/>
        </w:rPr>
        <w:t xml:space="preserve"> al proyecto.</w:t>
      </w:r>
    </w:p>
    <w:p w:rsidRPr="00F941DE" w:rsidR="00933460" w:rsidRDefault="00933460" w14:paraId="4569D1D6" w14:textId="77777777">
      <w:pPr>
        <w:pStyle w:val="FootnoteText"/>
        <w:rPr>
          <w:rFonts w:ascii="Calibri Light" w:hAnsi="Calibri Light" w:cs="Calibri Light"/>
          <w:sz w:val="22"/>
          <w:szCs w:val="22"/>
        </w:rPr>
      </w:pPr>
    </w:p>
    <w:p w:rsidRPr="00F941DE" w:rsidR="00933460" w:rsidRDefault="00933460" w14:paraId="07A3E6AC" w14:textId="77777777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Pr="00F941DE" w:rsidR="00933460" w:rsidRDefault="00933460" w14:paraId="35D5057D" w14:textId="77777777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Pr="00F941DE" w:rsidR="00933460" w:rsidRDefault="00933460" w14:paraId="48405E4E" w14:textId="77777777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Pr="00F941DE" w:rsidR="004E3AD9" w:rsidRDefault="00BA5361" w14:paraId="686EC4A1" w14:textId="77777777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F941DE">
        <w:rPr>
          <w:rFonts w:ascii="Calibri Light" w:hAnsi="Calibri Light" w:cs="Calibri Light"/>
          <w:b/>
          <w:sz w:val="22"/>
          <w:szCs w:val="22"/>
          <w:u w:val="single"/>
        </w:rPr>
        <w:br w:type="page"/>
      </w:r>
      <w:r w:rsidRPr="00F941DE" w:rsidR="00342CD0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>ANEXOS</w:t>
      </w:r>
    </w:p>
    <w:p w:rsidRPr="00F941DE" w:rsidR="00A030FC" w:rsidRDefault="00A030FC" w14:paraId="7C7A3CB6" w14:textId="77777777">
      <w:pPr>
        <w:rPr>
          <w:rFonts w:ascii="Calibri Light" w:hAnsi="Calibri Light" w:cs="Calibri Light"/>
          <w:sz w:val="22"/>
          <w:szCs w:val="22"/>
        </w:rPr>
      </w:pPr>
    </w:p>
    <w:p w:rsidRPr="00A1248E" w:rsidR="00A030FC" w:rsidP="00CD0254" w:rsidRDefault="00342CD0" w14:paraId="7878055B" w14:textId="77777777">
      <w:pPr>
        <w:jc w:val="both"/>
        <w:rPr>
          <w:rFonts w:ascii="Calibri Light" w:hAnsi="Calibri Light" w:cs="Calibri Light"/>
          <w:color w:val="0000FF"/>
        </w:rPr>
      </w:pPr>
      <w:r w:rsidRPr="00A1248E">
        <w:rPr>
          <w:rFonts w:ascii="Calibri Light" w:hAnsi="Calibri Light" w:cs="Calibri Light"/>
          <w:color w:val="0000FF"/>
        </w:rPr>
        <w:t xml:space="preserve">Adjunte </w:t>
      </w:r>
      <w:r w:rsidRPr="00A1248E" w:rsidR="00A030FC">
        <w:rPr>
          <w:rFonts w:ascii="Calibri Light" w:hAnsi="Calibri Light" w:cs="Calibri Light"/>
          <w:color w:val="0000FF"/>
        </w:rPr>
        <w:t xml:space="preserve">todos </w:t>
      </w:r>
      <w:r w:rsidRPr="00A1248E">
        <w:rPr>
          <w:rFonts w:ascii="Calibri Light" w:hAnsi="Calibri Light" w:cs="Calibri Light"/>
          <w:color w:val="0000FF"/>
        </w:rPr>
        <w:t xml:space="preserve">aquellos </w:t>
      </w:r>
      <w:r w:rsidRPr="00A1248E" w:rsidR="00A030FC">
        <w:rPr>
          <w:rFonts w:ascii="Calibri Light" w:hAnsi="Calibri Light" w:cs="Calibri Light"/>
          <w:color w:val="0000FF"/>
        </w:rPr>
        <w:t>documentos</w:t>
      </w:r>
      <w:r w:rsidRPr="00A1248E">
        <w:rPr>
          <w:rFonts w:ascii="Calibri Light" w:hAnsi="Calibri Light" w:cs="Calibri Light"/>
          <w:color w:val="0000FF"/>
        </w:rPr>
        <w:t xml:space="preserve"> necesarios para una mejor evaluación de la propuesta. Considere los </w:t>
      </w:r>
      <w:r w:rsidRPr="00A1248E" w:rsidR="00A030FC">
        <w:rPr>
          <w:rFonts w:ascii="Calibri Light" w:hAnsi="Calibri Light" w:cs="Calibri Light"/>
          <w:color w:val="0000FF"/>
        </w:rPr>
        <w:t xml:space="preserve">instrumentos y/o materiales escritos que serán utilizados en las distintas fases del </w:t>
      </w:r>
      <w:r w:rsidRPr="00A1248E">
        <w:rPr>
          <w:rFonts w:ascii="Calibri Light" w:hAnsi="Calibri Light" w:cs="Calibri Light"/>
          <w:color w:val="0000FF"/>
        </w:rPr>
        <w:t xml:space="preserve">proyecto (cuestionarios, </w:t>
      </w:r>
      <w:r w:rsidRPr="00A1248E" w:rsidR="00631576">
        <w:rPr>
          <w:rFonts w:ascii="Calibri Light" w:hAnsi="Calibri Light" w:cs="Calibri Light"/>
          <w:color w:val="0000FF"/>
        </w:rPr>
        <w:t>consentimiento informado</w:t>
      </w:r>
      <w:r w:rsidRPr="00A1248E">
        <w:rPr>
          <w:rFonts w:ascii="Calibri Light" w:hAnsi="Calibri Light" w:cs="Calibri Light"/>
          <w:color w:val="0000FF"/>
        </w:rPr>
        <w:t xml:space="preserve">, </w:t>
      </w:r>
      <w:r w:rsidRPr="00A1248E" w:rsidR="00A030FC">
        <w:rPr>
          <w:rFonts w:ascii="Calibri Light" w:hAnsi="Calibri Light" w:cs="Calibri Light"/>
          <w:color w:val="0000FF"/>
        </w:rPr>
        <w:t>material educativo, etc</w:t>
      </w:r>
      <w:r w:rsidRPr="00A1248E">
        <w:rPr>
          <w:rFonts w:ascii="Calibri Light" w:hAnsi="Calibri Light" w:cs="Calibri Light"/>
          <w:color w:val="0000FF"/>
        </w:rPr>
        <w:t>.</w:t>
      </w:r>
      <w:r w:rsidRPr="00A1248E" w:rsidR="00A030FC">
        <w:rPr>
          <w:rFonts w:ascii="Calibri Light" w:hAnsi="Calibri Light" w:cs="Calibri Light"/>
          <w:color w:val="0000FF"/>
        </w:rPr>
        <w:t>)</w:t>
      </w:r>
    </w:p>
    <w:p w:rsidRPr="00F941DE" w:rsidR="00B0683A" w:rsidRDefault="00B0683A" w14:paraId="2F725BFC" w14:textId="77777777">
      <w:pPr>
        <w:rPr>
          <w:rFonts w:ascii="Calibri Light" w:hAnsi="Calibri Light" w:cs="Calibri Light"/>
          <w:sz w:val="22"/>
          <w:szCs w:val="22"/>
        </w:rPr>
      </w:pPr>
    </w:p>
    <w:p w:rsidRPr="00F941DE" w:rsidR="00B0683A" w:rsidRDefault="00B0683A" w14:paraId="513FA9FD" w14:textId="77777777">
      <w:pPr>
        <w:rPr>
          <w:rFonts w:ascii="Calibri Light" w:hAnsi="Calibri Light" w:cs="Calibri Light"/>
          <w:sz w:val="22"/>
          <w:szCs w:val="22"/>
        </w:rPr>
      </w:pPr>
    </w:p>
    <w:p w:rsidRPr="00F941DE" w:rsidR="00B0683A" w:rsidP="00B0683A" w:rsidRDefault="00B0683A" w14:paraId="126927C7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sectPr w:rsidRPr="00F941DE" w:rsidR="00B0683A">
      <w:pgSz w:w="12242" w:h="15842" w:orient="portrait" w:code="1"/>
      <w:pgMar w:top="1418" w:right="1701" w:bottom="1418" w:left="170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PO" w:author="Paulo Luis Olivera Berrios" w:date="2025-06-09T09:24:00Z" w:id="0">
    <w:p w:rsidR="003E49FA" w:rsidP="003E49FA" w:rsidRDefault="003E49FA" w14:paraId="0F7CB824" w14:textId="77777777">
      <w:pPr>
        <w:pStyle w:val="CommentText"/>
      </w:pPr>
      <w:r>
        <w:rPr>
          <w:rStyle w:val="CommentReference"/>
        </w:rPr>
        <w:annotationRef/>
      </w:r>
      <w:r>
        <w:t>Acá dejé lo de ética, sólo indicando donde deberá presentar el proyecto.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7CB82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3176C6" w16cex:dateUtc="2025-06-09T1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7CB824" w16cid:durableId="483176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5E1" w:rsidRDefault="00CA15E1" w14:paraId="7B6F84AC" w14:textId="77777777">
      <w:r>
        <w:separator/>
      </w:r>
    </w:p>
  </w:endnote>
  <w:endnote w:type="continuationSeparator" w:id="0">
    <w:p w:rsidR="00CA15E1" w:rsidRDefault="00CA15E1" w14:paraId="71456A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5E1" w:rsidRDefault="00CA15E1" w14:paraId="117C2CCD" w14:textId="77777777">
      <w:r>
        <w:separator/>
      </w:r>
    </w:p>
  </w:footnote>
  <w:footnote w:type="continuationSeparator" w:id="0">
    <w:p w:rsidR="00CA15E1" w:rsidRDefault="00CA15E1" w14:paraId="2757E10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AD9" w:rsidRDefault="004E3AD9" w14:paraId="1AF4F959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6D46B7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end"/>
    </w:r>
  </w:p>
  <w:p w:rsidR="004E3AD9" w:rsidRDefault="004E3AD9" w14:paraId="430E826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F464E" w:rsidR="004E3AD9" w:rsidRDefault="004E3AD9" w14:paraId="0479CB28" w14:textId="77777777">
    <w:pPr>
      <w:pStyle w:val="Header"/>
      <w:framePr w:wrap="around" w:hAnchor="margin" w:vAnchor="text" w:xAlign="right" w:y="1"/>
      <w:rPr>
        <w:rStyle w:val="PageNumber"/>
        <w:rFonts w:asciiTheme="majorHAnsi" w:hAnsiTheme="majorHAnsi" w:cstheme="majorHAnsi"/>
        <w:sz w:val="16"/>
        <w:szCs w:val="16"/>
      </w:rPr>
    </w:pPr>
    <w:r w:rsidRPr="00AF464E">
      <w:rPr>
        <w:rStyle w:val="PageNumber"/>
        <w:rFonts w:asciiTheme="majorHAnsi" w:hAnsiTheme="majorHAnsi" w:cstheme="majorHAnsi"/>
        <w:sz w:val="16"/>
        <w:szCs w:val="16"/>
      </w:rPr>
      <w:fldChar w:fldCharType="begin"/>
    </w:r>
    <w:r w:rsidRPr="00AF464E" w:rsidR="006D46B7">
      <w:rPr>
        <w:rStyle w:val="PageNumber"/>
        <w:rFonts w:asciiTheme="majorHAnsi" w:hAnsiTheme="majorHAnsi" w:cstheme="majorHAnsi"/>
        <w:sz w:val="16"/>
        <w:szCs w:val="16"/>
      </w:rPr>
      <w:instrText>PAGE</w:instrText>
    </w:r>
    <w:r w:rsidRPr="00AF464E">
      <w:rPr>
        <w:rStyle w:val="PageNumber"/>
        <w:rFonts w:asciiTheme="majorHAnsi" w:hAnsiTheme="majorHAnsi" w:cstheme="majorHAnsi"/>
        <w:sz w:val="16"/>
        <w:szCs w:val="16"/>
      </w:rPr>
      <w:instrText xml:space="preserve">  </w:instrText>
    </w:r>
    <w:r w:rsidRPr="00AF464E">
      <w:rPr>
        <w:rStyle w:val="PageNumber"/>
        <w:rFonts w:asciiTheme="majorHAnsi" w:hAnsiTheme="majorHAnsi" w:cstheme="majorHAnsi"/>
        <w:sz w:val="16"/>
        <w:szCs w:val="16"/>
      </w:rPr>
      <w:fldChar w:fldCharType="separate"/>
    </w:r>
    <w:r w:rsidRPr="00AF464E" w:rsidR="00225F5D">
      <w:rPr>
        <w:rStyle w:val="PageNumber"/>
        <w:rFonts w:asciiTheme="majorHAnsi" w:hAnsiTheme="majorHAnsi" w:cstheme="majorHAnsi"/>
        <w:noProof/>
        <w:sz w:val="16"/>
        <w:szCs w:val="16"/>
      </w:rPr>
      <w:t>8</w:t>
    </w:r>
    <w:r w:rsidRPr="00AF464E">
      <w:rPr>
        <w:rStyle w:val="PageNumber"/>
        <w:rFonts w:asciiTheme="majorHAnsi" w:hAnsiTheme="majorHAnsi" w:cstheme="majorHAnsi"/>
        <w:sz w:val="16"/>
        <w:szCs w:val="16"/>
      </w:rPr>
      <w:fldChar w:fldCharType="end"/>
    </w:r>
  </w:p>
  <w:p w:rsidR="004E3AD9" w:rsidRDefault="004E3AD9" w14:paraId="4F737760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561B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433F5A"/>
    <w:multiLevelType w:val="hybridMultilevel"/>
    <w:tmpl w:val="662ADDE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871656"/>
    <w:multiLevelType w:val="hybridMultilevel"/>
    <w:tmpl w:val="17D230A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A24448"/>
    <w:multiLevelType w:val="hybridMultilevel"/>
    <w:tmpl w:val="7404277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4B7E04"/>
    <w:multiLevelType w:val="multilevel"/>
    <w:tmpl w:val="A0C67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F714D6"/>
    <w:multiLevelType w:val="hybridMultilevel"/>
    <w:tmpl w:val="4D1CB2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6A91"/>
    <w:multiLevelType w:val="hybridMultilevel"/>
    <w:tmpl w:val="41AA7A58"/>
    <w:lvl w:ilvl="0" w:tplc="340A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F914C1"/>
    <w:multiLevelType w:val="multilevel"/>
    <w:tmpl w:val="BD8AF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B517ED"/>
    <w:multiLevelType w:val="hybridMultilevel"/>
    <w:tmpl w:val="3AE25A20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D992082"/>
    <w:multiLevelType w:val="multilevel"/>
    <w:tmpl w:val="BD8AF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1A5059"/>
    <w:multiLevelType w:val="hybridMultilevel"/>
    <w:tmpl w:val="6B3C7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D2B3C"/>
    <w:multiLevelType w:val="hybridMultilevel"/>
    <w:tmpl w:val="3A24060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320E2A"/>
    <w:multiLevelType w:val="hybridMultilevel"/>
    <w:tmpl w:val="57C0ED8E"/>
    <w:lvl w:ilvl="0" w:tplc="340A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D61112"/>
    <w:multiLevelType w:val="hybridMultilevel"/>
    <w:tmpl w:val="C430F50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4629F"/>
    <w:multiLevelType w:val="hybridMultilevel"/>
    <w:tmpl w:val="95B0224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007BE2"/>
    <w:multiLevelType w:val="hybridMultilevel"/>
    <w:tmpl w:val="A53EE1B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1431C8"/>
    <w:multiLevelType w:val="hybridMultilevel"/>
    <w:tmpl w:val="B99ACD6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E435AB"/>
    <w:multiLevelType w:val="hybridMultilevel"/>
    <w:tmpl w:val="4306CA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3EC64E4"/>
    <w:multiLevelType w:val="singleLevel"/>
    <w:tmpl w:val="AD78402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9" w15:restartNumberingAfterBreak="0">
    <w:nsid w:val="45842D2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7941A1"/>
    <w:multiLevelType w:val="hybridMultilevel"/>
    <w:tmpl w:val="1480B24C"/>
    <w:lvl w:ilvl="0" w:tplc="340A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A0C62FA"/>
    <w:multiLevelType w:val="hybridMultilevel"/>
    <w:tmpl w:val="B5CAAE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317EA"/>
    <w:multiLevelType w:val="hybridMultilevel"/>
    <w:tmpl w:val="2C4E370C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0DE0D50"/>
    <w:multiLevelType w:val="hybridMultilevel"/>
    <w:tmpl w:val="E1EA66A8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0ED6800"/>
    <w:multiLevelType w:val="singleLevel"/>
    <w:tmpl w:val="0C0A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23C01F2"/>
    <w:multiLevelType w:val="hybridMultilevel"/>
    <w:tmpl w:val="B6CEA03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54B761D"/>
    <w:multiLevelType w:val="hybridMultilevel"/>
    <w:tmpl w:val="27483E0C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E4A11AF"/>
    <w:multiLevelType w:val="hybridMultilevel"/>
    <w:tmpl w:val="C62AD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B2C44"/>
    <w:multiLevelType w:val="hybridMultilevel"/>
    <w:tmpl w:val="976E0334"/>
    <w:lvl w:ilvl="0" w:tplc="224C40CC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4B7444"/>
    <w:multiLevelType w:val="hybridMultilevel"/>
    <w:tmpl w:val="4C26DF1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7D5BA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756C0F9B"/>
    <w:multiLevelType w:val="hybridMultilevel"/>
    <w:tmpl w:val="9356E9B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67887">
    <w:abstractNumId w:val="30"/>
  </w:num>
  <w:num w:numId="2" w16cid:durableId="1266886417">
    <w:abstractNumId w:val="18"/>
  </w:num>
  <w:num w:numId="3" w16cid:durableId="1737623609">
    <w:abstractNumId w:val="19"/>
  </w:num>
  <w:num w:numId="4" w16cid:durableId="1260067042">
    <w:abstractNumId w:val="24"/>
  </w:num>
  <w:num w:numId="5" w16cid:durableId="2125807183">
    <w:abstractNumId w:val="10"/>
  </w:num>
  <w:num w:numId="6" w16cid:durableId="1227377524">
    <w:abstractNumId w:val="6"/>
  </w:num>
  <w:num w:numId="7" w16cid:durableId="955677787">
    <w:abstractNumId w:val="12"/>
  </w:num>
  <w:num w:numId="8" w16cid:durableId="1442846220">
    <w:abstractNumId w:val="20"/>
  </w:num>
  <w:num w:numId="9" w16cid:durableId="1811556771">
    <w:abstractNumId w:val="0"/>
  </w:num>
  <w:num w:numId="10" w16cid:durableId="12000458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534766">
    <w:abstractNumId w:val="7"/>
  </w:num>
  <w:num w:numId="12" w16cid:durableId="690497326">
    <w:abstractNumId w:val="28"/>
  </w:num>
  <w:num w:numId="13" w16cid:durableId="1013721428">
    <w:abstractNumId w:val="23"/>
  </w:num>
  <w:num w:numId="14" w16cid:durableId="115956504">
    <w:abstractNumId w:val="16"/>
  </w:num>
  <w:num w:numId="15" w16cid:durableId="62879501">
    <w:abstractNumId w:val="2"/>
  </w:num>
  <w:num w:numId="16" w16cid:durableId="1318145373">
    <w:abstractNumId w:val="8"/>
  </w:num>
  <w:num w:numId="17" w16cid:durableId="12652433">
    <w:abstractNumId w:val="22"/>
  </w:num>
  <w:num w:numId="18" w16cid:durableId="685904168">
    <w:abstractNumId w:val="25"/>
  </w:num>
  <w:num w:numId="19" w16cid:durableId="1924145205">
    <w:abstractNumId w:val="14"/>
  </w:num>
  <w:num w:numId="20" w16cid:durableId="1795710433">
    <w:abstractNumId w:val="21"/>
  </w:num>
  <w:num w:numId="21" w16cid:durableId="1509441292">
    <w:abstractNumId w:val="1"/>
  </w:num>
  <w:num w:numId="22" w16cid:durableId="2136680081">
    <w:abstractNumId w:val="26"/>
  </w:num>
  <w:num w:numId="23" w16cid:durableId="1038778124">
    <w:abstractNumId w:val="4"/>
  </w:num>
  <w:num w:numId="24" w16cid:durableId="457798897">
    <w:abstractNumId w:val="5"/>
  </w:num>
  <w:num w:numId="25" w16cid:durableId="2039699655">
    <w:abstractNumId w:val="9"/>
  </w:num>
  <w:num w:numId="26" w16cid:durableId="476338486">
    <w:abstractNumId w:val="13"/>
  </w:num>
  <w:num w:numId="27" w16cid:durableId="1391727839">
    <w:abstractNumId w:val="27"/>
  </w:num>
  <w:num w:numId="28" w16cid:durableId="731659474">
    <w:abstractNumId w:val="31"/>
  </w:num>
  <w:num w:numId="29" w16cid:durableId="1395741">
    <w:abstractNumId w:val="17"/>
  </w:num>
  <w:num w:numId="30" w16cid:durableId="241064035">
    <w:abstractNumId w:val="3"/>
  </w:num>
  <w:num w:numId="31" w16cid:durableId="2001886515">
    <w:abstractNumId w:val="11"/>
  </w:num>
  <w:num w:numId="32" w16cid:durableId="663124064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o Luis Olivera Berrios">
    <w15:presenceInfo w15:providerId="AD" w15:userId="S::polivera@uc.cl::dede333b-f1f9-4582-a3c1-280750f59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lang="es-ES" w:vendorID="64" w:dllVersion="0" w:nlCheck="1" w:checkStyle="0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6B"/>
    <w:rsid w:val="000007B5"/>
    <w:rsid w:val="00001581"/>
    <w:rsid w:val="000020AD"/>
    <w:rsid w:val="00003073"/>
    <w:rsid w:val="000143B9"/>
    <w:rsid w:val="000208F4"/>
    <w:rsid w:val="0003084B"/>
    <w:rsid w:val="0004395A"/>
    <w:rsid w:val="00051463"/>
    <w:rsid w:val="00052079"/>
    <w:rsid w:val="00060227"/>
    <w:rsid w:val="000613D5"/>
    <w:rsid w:val="00072139"/>
    <w:rsid w:val="00093E24"/>
    <w:rsid w:val="000C2253"/>
    <w:rsid w:val="000C28A9"/>
    <w:rsid w:val="000C7663"/>
    <w:rsid w:val="000D13FC"/>
    <w:rsid w:val="000D54BC"/>
    <w:rsid w:val="000E18EF"/>
    <w:rsid w:val="000E46EF"/>
    <w:rsid w:val="000E5721"/>
    <w:rsid w:val="000E5B7B"/>
    <w:rsid w:val="000F1C06"/>
    <w:rsid w:val="00100D5C"/>
    <w:rsid w:val="00121C19"/>
    <w:rsid w:val="00121D5E"/>
    <w:rsid w:val="00123283"/>
    <w:rsid w:val="00137F3F"/>
    <w:rsid w:val="00140566"/>
    <w:rsid w:val="0014379C"/>
    <w:rsid w:val="00146557"/>
    <w:rsid w:val="00156E01"/>
    <w:rsid w:val="001610E7"/>
    <w:rsid w:val="00171FAC"/>
    <w:rsid w:val="001B43ED"/>
    <w:rsid w:val="001C055A"/>
    <w:rsid w:val="001C1058"/>
    <w:rsid w:val="001C1D9D"/>
    <w:rsid w:val="001C544E"/>
    <w:rsid w:val="001D0B67"/>
    <w:rsid w:val="001E6374"/>
    <w:rsid w:val="001F4810"/>
    <w:rsid w:val="001F5414"/>
    <w:rsid w:val="001F7163"/>
    <w:rsid w:val="00204F12"/>
    <w:rsid w:val="002140B0"/>
    <w:rsid w:val="00225F5D"/>
    <w:rsid w:val="002309AD"/>
    <w:rsid w:val="00240C5E"/>
    <w:rsid w:val="00242786"/>
    <w:rsid w:val="0024293E"/>
    <w:rsid w:val="0024655E"/>
    <w:rsid w:val="00246F9A"/>
    <w:rsid w:val="00250BD9"/>
    <w:rsid w:val="00250D67"/>
    <w:rsid w:val="002534AF"/>
    <w:rsid w:val="002535A7"/>
    <w:rsid w:val="00257198"/>
    <w:rsid w:val="00272225"/>
    <w:rsid w:val="002A46C5"/>
    <w:rsid w:val="002B428F"/>
    <w:rsid w:val="002C0076"/>
    <w:rsid w:val="002D528C"/>
    <w:rsid w:val="002F2B32"/>
    <w:rsid w:val="002F33E4"/>
    <w:rsid w:val="00302D88"/>
    <w:rsid w:val="00307487"/>
    <w:rsid w:val="0031434F"/>
    <w:rsid w:val="003203DF"/>
    <w:rsid w:val="00336D04"/>
    <w:rsid w:val="00342CD0"/>
    <w:rsid w:val="0034557A"/>
    <w:rsid w:val="00345D2E"/>
    <w:rsid w:val="00346AF4"/>
    <w:rsid w:val="00346D7C"/>
    <w:rsid w:val="00347F64"/>
    <w:rsid w:val="0036330E"/>
    <w:rsid w:val="003811D4"/>
    <w:rsid w:val="00393201"/>
    <w:rsid w:val="003B1D27"/>
    <w:rsid w:val="003B3751"/>
    <w:rsid w:val="003B7B47"/>
    <w:rsid w:val="003C2541"/>
    <w:rsid w:val="003D43BA"/>
    <w:rsid w:val="003D6287"/>
    <w:rsid w:val="003E1EBF"/>
    <w:rsid w:val="003E49FA"/>
    <w:rsid w:val="003F3842"/>
    <w:rsid w:val="003F505C"/>
    <w:rsid w:val="003F5116"/>
    <w:rsid w:val="003F7249"/>
    <w:rsid w:val="004001BF"/>
    <w:rsid w:val="004033D2"/>
    <w:rsid w:val="004113F1"/>
    <w:rsid w:val="004126ED"/>
    <w:rsid w:val="00415384"/>
    <w:rsid w:val="0042328A"/>
    <w:rsid w:val="00426731"/>
    <w:rsid w:val="0043243E"/>
    <w:rsid w:val="004344EB"/>
    <w:rsid w:val="004358CF"/>
    <w:rsid w:val="0045172E"/>
    <w:rsid w:val="004540EB"/>
    <w:rsid w:val="00456F7E"/>
    <w:rsid w:val="004628B8"/>
    <w:rsid w:val="00466753"/>
    <w:rsid w:val="004757E9"/>
    <w:rsid w:val="00484527"/>
    <w:rsid w:val="00496DC4"/>
    <w:rsid w:val="004A37DF"/>
    <w:rsid w:val="004A6237"/>
    <w:rsid w:val="004B0EC3"/>
    <w:rsid w:val="004B7381"/>
    <w:rsid w:val="004D139D"/>
    <w:rsid w:val="004E217C"/>
    <w:rsid w:val="004E3AD9"/>
    <w:rsid w:val="004E73CF"/>
    <w:rsid w:val="004F0DE0"/>
    <w:rsid w:val="004F6510"/>
    <w:rsid w:val="005120B3"/>
    <w:rsid w:val="00517A6C"/>
    <w:rsid w:val="00555343"/>
    <w:rsid w:val="0055749D"/>
    <w:rsid w:val="0056767D"/>
    <w:rsid w:val="005741EA"/>
    <w:rsid w:val="005B5DAC"/>
    <w:rsid w:val="005C1CF7"/>
    <w:rsid w:val="005C6C85"/>
    <w:rsid w:val="005D5D34"/>
    <w:rsid w:val="0061231D"/>
    <w:rsid w:val="00615B9C"/>
    <w:rsid w:val="00631576"/>
    <w:rsid w:val="00646E25"/>
    <w:rsid w:val="00651B6E"/>
    <w:rsid w:val="0065284B"/>
    <w:rsid w:val="0067368C"/>
    <w:rsid w:val="006A347E"/>
    <w:rsid w:val="006A4A47"/>
    <w:rsid w:val="006A7016"/>
    <w:rsid w:val="006D46B7"/>
    <w:rsid w:val="006F0E75"/>
    <w:rsid w:val="006F3A05"/>
    <w:rsid w:val="0070116C"/>
    <w:rsid w:val="00706420"/>
    <w:rsid w:val="00707CC2"/>
    <w:rsid w:val="00714616"/>
    <w:rsid w:val="00720438"/>
    <w:rsid w:val="00721116"/>
    <w:rsid w:val="0072615F"/>
    <w:rsid w:val="00734693"/>
    <w:rsid w:val="00734BD2"/>
    <w:rsid w:val="00751E0F"/>
    <w:rsid w:val="0077363D"/>
    <w:rsid w:val="00790295"/>
    <w:rsid w:val="00792CF1"/>
    <w:rsid w:val="0079568B"/>
    <w:rsid w:val="007A2B9C"/>
    <w:rsid w:val="007A42A2"/>
    <w:rsid w:val="007A6AA4"/>
    <w:rsid w:val="007B06CE"/>
    <w:rsid w:val="007C0D5E"/>
    <w:rsid w:val="007C18D8"/>
    <w:rsid w:val="007C2672"/>
    <w:rsid w:val="007E53CB"/>
    <w:rsid w:val="007F3D42"/>
    <w:rsid w:val="007F7D00"/>
    <w:rsid w:val="00800F02"/>
    <w:rsid w:val="00812976"/>
    <w:rsid w:val="00824FE5"/>
    <w:rsid w:val="0083418C"/>
    <w:rsid w:val="00862EFB"/>
    <w:rsid w:val="00864EDF"/>
    <w:rsid w:val="00867D95"/>
    <w:rsid w:val="008A2F22"/>
    <w:rsid w:val="008B0E43"/>
    <w:rsid w:val="008C02DE"/>
    <w:rsid w:val="008C39BD"/>
    <w:rsid w:val="008E686D"/>
    <w:rsid w:val="008F0E23"/>
    <w:rsid w:val="008F273F"/>
    <w:rsid w:val="008F691D"/>
    <w:rsid w:val="008F79F9"/>
    <w:rsid w:val="00903774"/>
    <w:rsid w:val="00911A8B"/>
    <w:rsid w:val="00933460"/>
    <w:rsid w:val="0094033A"/>
    <w:rsid w:val="00942741"/>
    <w:rsid w:val="00950713"/>
    <w:rsid w:val="00951149"/>
    <w:rsid w:val="009512F7"/>
    <w:rsid w:val="00964448"/>
    <w:rsid w:val="00964AC2"/>
    <w:rsid w:val="00976332"/>
    <w:rsid w:val="00984174"/>
    <w:rsid w:val="00993621"/>
    <w:rsid w:val="00997DD2"/>
    <w:rsid w:val="009A6F47"/>
    <w:rsid w:val="009B06FF"/>
    <w:rsid w:val="009B2FFA"/>
    <w:rsid w:val="009B49B6"/>
    <w:rsid w:val="009B726D"/>
    <w:rsid w:val="009C6056"/>
    <w:rsid w:val="009D5051"/>
    <w:rsid w:val="009F16D6"/>
    <w:rsid w:val="009F4C53"/>
    <w:rsid w:val="009F756B"/>
    <w:rsid w:val="00A030FC"/>
    <w:rsid w:val="00A06A9D"/>
    <w:rsid w:val="00A10E00"/>
    <w:rsid w:val="00A1248E"/>
    <w:rsid w:val="00A12C8A"/>
    <w:rsid w:val="00A21067"/>
    <w:rsid w:val="00A224D7"/>
    <w:rsid w:val="00A264AB"/>
    <w:rsid w:val="00A32B6F"/>
    <w:rsid w:val="00A3382B"/>
    <w:rsid w:val="00A40608"/>
    <w:rsid w:val="00A5142F"/>
    <w:rsid w:val="00A60A70"/>
    <w:rsid w:val="00A71A09"/>
    <w:rsid w:val="00A83FE5"/>
    <w:rsid w:val="00A84C9A"/>
    <w:rsid w:val="00A85FE9"/>
    <w:rsid w:val="00A9648B"/>
    <w:rsid w:val="00AA45D3"/>
    <w:rsid w:val="00AB31CA"/>
    <w:rsid w:val="00AB36FC"/>
    <w:rsid w:val="00AD0AAF"/>
    <w:rsid w:val="00AD1662"/>
    <w:rsid w:val="00AD2BC7"/>
    <w:rsid w:val="00AE0F17"/>
    <w:rsid w:val="00AF134B"/>
    <w:rsid w:val="00AF464E"/>
    <w:rsid w:val="00AF5F7B"/>
    <w:rsid w:val="00B032DC"/>
    <w:rsid w:val="00B049AF"/>
    <w:rsid w:val="00B0683A"/>
    <w:rsid w:val="00B37074"/>
    <w:rsid w:val="00B41B5D"/>
    <w:rsid w:val="00B47779"/>
    <w:rsid w:val="00B53FB5"/>
    <w:rsid w:val="00B5483B"/>
    <w:rsid w:val="00B61078"/>
    <w:rsid w:val="00B6177F"/>
    <w:rsid w:val="00B64F97"/>
    <w:rsid w:val="00B6567C"/>
    <w:rsid w:val="00B769C9"/>
    <w:rsid w:val="00B774F1"/>
    <w:rsid w:val="00B96FF6"/>
    <w:rsid w:val="00BA5361"/>
    <w:rsid w:val="00BC5A0B"/>
    <w:rsid w:val="00BD10C0"/>
    <w:rsid w:val="00BD5C6B"/>
    <w:rsid w:val="00BE027A"/>
    <w:rsid w:val="00BE502D"/>
    <w:rsid w:val="00C07C15"/>
    <w:rsid w:val="00C23F21"/>
    <w:rsid w:val="00C310DA"/>
    <w:rsid w:val="00C31A35"/>
    <w:rsid w:val="00C3274A"/>
    <w:rsid w:val="00C328F4"/>
    <w:rsid w:val="00C32E55"/>
    <w:rsid w:val="00C40A11"/>
    <w:rsid w:val="00C421A5"/>
    <w:rsid w:val="00C42BC7"/>
    <w:rsid w:val="00C4577B"/>
    <w:rsid w:val="00C45A57"/>
    <w:rsid w:val="00C474E2"/>
    <w:rsid w:val="00C50E3E"/>
    <w:rsid w:val="00C7259B"/>
    <w:rsid w:val="00C87F55"/>
    <w:rsid w:val="00C92818"/>
    <w:rsid w:val="00CA15E1"/>
    <w:rsid w:val="00CB178B"/>
    <w:rsid w:val="00CB49FC"/>
    <w:rsid w:val="00CD0254"/>
    <w:rsid w:val="00CE192D"/>
    <w:rsid w:val="00CF0919"/>
    <w:rsid w:val="00CF10D5"/>
    <w:rsid w:val="00D07A3B"/>
    <w:rsid w:val="00D136D4"/>
    <w:rsid w:val="00D1378D"/>
    <w:rsid w:val="00D15EDA"/>
    <w:rsid w:val="00D21B2A"/>
    <w:rsid w:val="00D27703"/>
    <w:rsid w:val="00D27D1A"/>
    <w:rsid w:val="00D34DD8"/>
    <w:rsid w:val="00D40429"/>
    <w:rsid w:val="00D4052C"/>
    <w:rsid w:val="00D45C7D"/>
    <w:rsid w:val="00D75289"/>
    <w:rsid w:val="00D82562"/>
    <w:rsid w:val="00D85063"/>
    <w:rsid w:val="00D91375"/>
    <w:rsid w:val="00DA5E0D"/>
    <w:rsid w:val="00DB55F0"/>
    <w:rsid w:val="00DC0D55"/>
    <w:rsid w:val="00DC72E3"/>
    <w:rsid w:val="00DE2A9F"/>
    <w:rsid w:val="00DE4AEC"/>
    <w:rsid w:val="00DE7B03"/>
    <w:rsid w:val="00E00178"/>
    <w:rsid w:val="00E01570"/>
    <w:rsid w:val="00E12555"/>
    <w:rsid w:val="00E15F23"/>
    <w:rsid w:val="00E23C46"/>
    <w:rsid w:val="00E60D2B"/>
    <w:rsid w:val="00E61DD8"/>
    <w:rsid w:val="00E63577"/>
    <w:rsid w:val="00E83BF3"/>
    <w:rsid w:val="00EA15A3"/>
    <w:rsid w:val="00EA2809"/>
    <w:rsid w:val="00EA4304"/>
    <w:rsid w:val="00EA6BDB"/>
    <w:rsid w:val="00EA7F42"/>
    <w:rsid w:val="00EB562C"/>
    <w:rsid w:val="00ED08B5"/>
    <w:rsid w:val="00EE2B3C"/>
    <w:rsid w:val="00EF12C0"/>
    <w:rsid w:val="00EF6624"/>
    <w:rsid w:val="00F0457D"/>
    <w:rsid w:val="00F058C8"/>
    <w:rsid w:val="00F1530E"/>
    <w:rsid w:val="00F216D5"/>
    <w:rsid w:val="00F23A45"/>
    <w:rsid w:val="00F536D0"/>
    <w:rsid w:val="00F91DE7"/>
    <w:rsid w:val="00F93A81"/>
    <w:rsid w:val="00F941DE"/>
    <w:rsid w:val="00F9588C"/>
    <w:rsid w:val="00FB0F63"/>
    <w:rsid w:val="00FB5F19"/>
    <w:rsid w:val="00FC26C5"/>
    <w:rsid w:val="00FC69DE"/>
    <w:rsid w:val="00FD43E2"/>
    <w:rsid w:val="00FD5255"/>
    <w:rsid w:val="00FE5048"/>
    <w:rsid w:val="00FF4F7A"/>
    <w:rsid w:val="00FF739F"/>
    <w:rsid w:val="00FF7B50"/>
    <w:rsid w:val="0104AFBF"/>
    <w:rsid w:val="063D3D16"/>
    <w:rsid w:val="08057C70"/>
    <w:rsid w:val="1B68C55B"/>
    <w:rsid w:val="1D7C312F"/>
    <w:rsid w:val="1F5F043F"/>
    <w:rsid w:val="229846FF"/>
    <w:rsid w:val="2532C59A"/>
    <w:rsid w:val="259487DF"/>
    <w:rsid w:val="2D94F903"/>
    <w:rsid w:val="2E3152AF"/>
    <w:rsid w:val="410DB7D8"/>
    <w:rsid w:val="427A8018"/>
    <w:rsid w:val="48B5596A"/>
    <w:rsid w:val="4990133E"/>
    <w:rsid w:val="4FBE0CE2"/>
    <w:rsid w:val="54D8D009"/>
    <w:rsid w:val="5702A264"/>
    <w:rsid w:val="59D56B3F"/>
    <w:rsid w:val="5A137D7D"/>
    <w:rsid w:val="6798670B"/>
    <w:rsid w:val="6A0DC6C6"/>
    <w:rsid w:val="6B25B312"/>
    <w:rsid w:val="6DE9610E"/>
    <w:rsid w:val="6E0B149A"/>
    <w:rsid w:val="7400ECFE"/>
    <w:rsid w:val="7F7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2E1B1"/>
  <w15:chartTrackingRefBased/>
  <w15:docId w15:val="{1EFAF053-048B-4C8A-93E8-69185D9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s-E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eastAsia="ja-JP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eastAsia="ja-JP"/>
    </w:rPr>
  </w:style>
  <w:style w:type="paragraph" w:styleId="Heading3">
    <w:name w:val="heading 3"/>
    <w:basedOn w:val="Normal"/>
    <w:next w:val="Normal"/>
    <w:qFormat/>
    <w:pPr>
      <w:keepNext/>
      <w:tabs>
        <w:tab w:val="left" w:pos="426"/>
      </w:tabs>
      <w:jc w:val="both"/>
      <w:outlineLvl w:val="2"/>
    </w:pPr>
    <w:rPr>
      <w:b/>
      <w:lang w:eastAsia="ja-JP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b/>
      <w:lang w:val="es-ES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426"/>
      </w:tabs>
      <w:jc w:val="both"/>
    </w:pPr>
    <w:rPr>
      <w:lang w:eastAsia="ja-JP"/>
    </w:rPr>
  </w:style>
  <w:style w:type="paragraph" w:styleId="BodyTextIndent">
    <w:name w:val="Body Text Indent"/>
    <w:basedOn w:val="Normal"/>
    <w:pPr>
      <w:ind w:left="360"/>
      <w:jc w:val="both"/>
    </w:pPr>
    <w:rPr>
      <w:lang w:val="es-ES" w:eastAsia="ja-JP"/>
    </w:rPr>
  </w:style>
  <w:style w:type="paragraph" w:styleId="BlockText">
    <w:name w:val="Block Text"/>
    <w:basedOn w:val="Normal"/>
    <w:pPr>
      <w:ind w:left="360" w:right="-232"/>
    </w:pPr>
    <w:rPr>
      <w:lang w:val="es-ES" w:eastAsia="ja-JP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lang w:val="es-ES" w:eastAsia="ja-JP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252"/>
        <w:tab w:val="right" w:pos="8504"/>
      </w:tabs>
    </w:pPr>
    <w:rPr>
      <w:lang w:val="es-ES" w:eastAsia="ja-JP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2465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37D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o0020nota0020pie" w:customStyle="1">
    <w:name w:val="texto_0020nota_0020pie"/>
    <w:basedOn w:val="Normal"/>
    <w:rsid w:val="00FB5F19"/>
    <w:rPr>
      <w:lang w:val="en-US" w:eastAsia="en-US"/>
    </w:rPr>
  </w:style>
  <w:style w:type="character" w:styleId="texto0020nota0020piechar1" w:customStyle="1">
    <w:name w:val="texto_0020nota_0020pie__char1"/>
    <w:rsid w:val="00FB5F19"/>
    <w:rPr>
      <w:rFonts w:hint="default"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31576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631576"/>
    <w:rPr>
      <w:lang w:val="es-CL" w:eastAsia="es-ES"/>
    </w:rPr>
  </w:style>
  <w:style w:type="character" w:styleId="Heading4Char" w:customStyle="1">
    <w:name w:val="Heading 4 Char"/>
    <w:link w:val="Heading4"/>
    <w:rsid w:val="00DE4AEC"/>
    <w:rPr>
      <w:b/>
      <w:lang w:val="es-ES" w:eastAsia="ja-JP"/>
    </w:rPr>
  </w:style>
  <w:style w:type="paragraph" w:styleId="Revision">
    <w:name w:val="Revision"/>
    <w:hidden/>
    <w:uiPriority w:val="99"/>
    <w:semiHidden/>
    <w:rsid w:val="00ED08B5"/>
    <w:rPr>
      <w:lang w:eastAsia="es-ES"/>
    </w:rPr>
  </w:style>
  <w:style w:type="paragraph" w:styleId="BodyText2">
    <w:name w:val="Body Text 2"/>
    <w:basedOn w:val="Normal"/>
    <w:link w:val="BodyText2Char"/>
    <w:rsid w:val="00EA7F42"/>
    <w:pPr>
      <w:spacing w:after="120" w:line="480" w:lineRule="auto"/>
    </w:pPr>
  </w:style>
  <w:style w:type="character" w:styleId="BodyText2Char" w:customStyle="1">
    <w:name w:val="Body Text 2 Char"/>
    <w:link w:val="BodyText2"/>
    <w:rsid w:val="00EA7F42"/>
    <w:rPr>
      <w:lang w:eastAsia="es-ES"/>
    </w:rPr>
  </w:style>
  <w:style w:type="paragraph" w:styleId="ListParagraph">
    <w:name w:val="List Paragraph"/>
    <w:basedOn w:val="Normal"/>
    <w:uiPriority w:val="34"/>
    <w:qFormat/>
    <w:rsid w:val="00EA7F42"/>
    <w:pPr>
      <w:spacing w:after="160" w:line="259" w:lineRule="auto"/>
      <w:ind w:left="720"/>
      <w:contextualSpacing/>
    </w:pPr>
    <w:rPr>
      <w:rFonts w:ascii="Cambria" w:hAnsi="Cambria" w:eastAsia="Cambria"/>
      <w:sz w:val="22"/>
      <w:szCs w:val="22"/>
      <w:lang w:eastAsia="en-US"/>
    </w:rPr>
  </w:style>
  <w:style w:type="paragraph" w:styleId="INSTRUCCIONES" w:customStyle="1">
    <w:name w:val="INSTRUCCIONES"/>
    <w:basedOn w:val="ListParagraph"/>
    <w:next w:val="TextoInv"/>
    <w:link w:val="INSTRUCCIONESCar"/>
    <w:qFormat/>
    <w:rsid w:val="00FB0F63"/>
    <w:pPr>
      <w:spacing w:after="200" w:line="276" w:lineRule="auto"/>
      <w:ind w:left="0"/>
      <w:jc w:val="both"/>
    </w:pPr>
    <w:rPr>
      <w:rFonts w:ascii="Arial" w:hAnsi="Arial" w:eastAsia="Calibri" w:cs="Arial"/>
      <w:color w:val="0000FF"/>
      <w:sz w:val="20"/>
      <w:lang w:val="es-ES_tradnl" w:eastAsia="es-ES"/>
    </w:rPr>
  </w:style>
  <w:style w:type="paragraph" w:styleId="TextoInv" w:customStyle="1">
    <w:name w:val="Texto Inv."/>
    <w:basedOn w:val="ListParagraph"/>
    <w:link w:val="TextoInvCar"/>
    <w:qFormat/>
    <w:rsid w:val="00FB0F63"/>
    <w:pPr>
      <w:spacing w:after="200" w:line="276" w:lineRule="auto"/>
      <w:ind w:left="0"/>
      <w:jc w:val="both"/>
    </w:pPr>
    <w:rPr>
      <w:rFonts w:ascii="Arial" w:hAnsi="Arial" w:eastAsia="Calibri" w:cs="Arial"/>
      <w:sz w:val="20"/>
    </w:rPr>
  </w:style>
  <w:style w:type="character" w:styleId="INSTRUCCIONESCar" w:customStyle="1">
    <w:name w:val="INSTRUCCIONES Car"/>
    <w:link w:val="INSTRUCCIONES"/>
    <w:rsid w:val="00FB0F63"/>
    <w:rPr>
      <w:rFonts w:ascii="Arial" w:hAnsi="Arial" w:eastAsia="Calibri" w:cs="Arial"/>
      <w:color w:val="0000FF"/>
      <w:szCs w:val="22"/>
      <w:lang w:val="es-ES_tradnl" w:eastAsia="es-ES"/>
    </w:rPr>
  </w:style>
  <w:style w:type="character" w:styleId="TextoInvCar" w:customStyle="1">
    <w:name w:val="Texto Inv. Car"/>
    <w:link w:val="TextoInv"/>
    <w:rsid w:val="00FB0F63"/>
    <w:rPr>
      <w:rFonts w:ascii="Arial" w:hAnsi="Arial" w:eastAsia="Calibri" w:cs="Arial"/>
      <w:szCs w:val="22"/>
      <w:lang w:eastAsia="en-US"/>
    </w:rPr>
  </w:style>
  <w:style w:type="paragraph" w:styleId="CommentText">
    <w:name w:val="annotation text"/>
    <w:basedOn w:val="Normal"/>
    <w:link w:val="CommentTextChar"/>
  </w:style>
  <w:style w:type="character" w:styleId="CommentTextChar" w:customStyle="1">
    <w:name w:val="Comment Text Char"/>
    <w:basedOn w:val="DefaultParagraphFont"/>
    <w:link w:val="CommentText"/>
    <w:rPr>
      <w:lang w:eastAsia="es-E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B72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9B726D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050">
      <w:bodyDiv w:val="1"/>
      <w:marLeft w:val="1700"/>
      <w:marRight w:val="17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UBDIR.%20ACADEMICA\CONCURSOS%20DIDEMUC\Inter%20Dise&#241;o\2023\21.08.2023%20Formulario%20Postulacion%20concurso-Interdisciplinario-DNO-MED_2023.dot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FBDE00FE99F74DBABFC7FC26E5D8DC" ma:contentTypeVersion="13" ma:contentTypeDescription="Crear nuevo documento." ma:contentTypeScope="" ma:versionID="3c61d3a29553d2818f86138cfae64276">
  <xsd:schema xmlns:xsd="http://www.w3.org/2001/XMLSchema" xmlns:xs="http://www.w3.org/2001/XMLSchema" xmlns:p="http://schemas.microsoft.com/office/2006/metadata/properties" xmlns:ns2="fd205839-98ba-4950-9bca-6ab57ca7923b" xmlns:ns3="181a1efd-2b5f-4d3b-963d-3a8abc36300d" targetNamespace="http://schemas.microsoft.com/office/2006/metadata/properties" ma:root="true" ma:fieldsID="86c398fbbdf708fb9a7d209536624e74" ns2:_="" ns3:_="">
    <xsd:import namespace="fd205839-98ba-4950-9bca-6ab57ca7923b"/>
    <xsd:import namespace="181a1efd-2b5f-4d3b-963d-3a8abc363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5839-98ba-4950-9bca-6ab57ca7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a1efd-2b5f-4d3b-963d-3a8abc3630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fd039c-9a37-4ef9-98ba-e26c4e1f7058}" ma:internalName="TaxCatchAll" ma:showField="CatchAllData" ma:web="181a1efd-2b5f-4d3b-963d-3a8abc3630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a1efd-2b5f-4d3b-963d-3a8abc36300d" xsi:nil="true"/>
    <lcf76f155ced4ddcb4097134ff3c332f xmlns="fd205839-98ba-4950-9bca-6ab57ca792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C0BA2B-0E7F-4E0A-8A49-1091C9DB7F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2AACBC-9A81-48C4-92AA-028888B01EE9}"/>
</file>

<file path=customXml/itemProps3.xml><?xml version="1.0" encoding="utf-8"?>
<ds:datastoreItem xmlns:ds="http://schemas.openxmlformats.org/officeDocument/2006/customXml" ds:itemID="{6F2C0D80-744B-44FE-8CD9-24C940EF4B19}"/>
</file>

<file path=customXml/itemProps4.xml><?xml version="1.0" encoding="utf-8"?>
<ds:datastoreItem xmlns:ds="http://schemas.openxmlformats.org/officeDocument/2006/customXml" ds:itemID="{BC4921FD-12F9-44FD-85AD-469ED55F7E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21.08.2023 Formulario Postulacion concurso-Interdisciplinario-DNO-MED_2023</ap:Template>
  <ap:Application>Microsoft Word for the web</ap:Application>
  <ap:DocSecurity>0</ap:DocSecurity>
  <ap:ScaleCrop>false</ap:ScaleCrop>
  <ap:Company>PUC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CATÓLICA DE CHILE</dc:title>
  <dc:subject/>
  <dc:creator>Paulo Olivera</dc:creator>
  <cp:keywords/>
  <cp:lastModifiedBy>Leticia Andrea Gonzalez Jara</cp:lastModifiedBy>
  <cp:revision>8</cp:revision>
  <cp:lastPrinted>2015-10-26T18:17:00Z</cp:lastPrinted>
  <dcterms:created xsi:type="dcterms:W3CDTF">2026-05-20T18:44:00Z</dcterms:created>
  <dcterms:modified xsi:type="dcterms:W3CDTF">2026-06-15T14:57:04Z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0x0101000CFBDE00FE99F74DBABFC7FC26E5D8DC</vt:lpwstr>
  </property>
</Properties>
</file>